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177B3C" w14:textId="77777777" w:rsidR="002C74DD" w:rsidRDefault="002C74DD" w:rsidP="002C74DD">
      <w:pPr>
        <w:pStyle w:val="1ShiftAlt"/>
      </w:pPr>
    </w:p>
    <w:p w14:paraId="02761314" w14:textId="77777777" w:rsidR="002C74DD" w:rsidRPr="002C74DD" w:rsidRDefault="002C74DD" w:rsidP="002C74DD">
      <w:pPr>
        <w:pStyle w:val="ShiftCtrlAlt"/>
      </w:pPr>
      <w:bookmarkStart w:id="0" w:name="_GoBack"/>
      <w:bookmarkEnd w:id="0"/>
      <w:proofErr w:type="spellStart"/>
      <w:r w:rsidRPr="002C74DD">
        <w:t>Перелік</w:t>
      </w:r>
      <w:proofErr w:type="spellEnd"/>
      <w:r w:rsidRPr="002C74DD">
        <w:t xml:space="preserve"> </w:t>
      </w:r>
      <w:proofErr w:type="spellStart"/>
      <w:r w:rsidRPr="002C74DD">
        <w:t>дозволених</w:t>
      </w:r>
      <w:proofErr w:type="spellEnd"/>
      <w:r w:rsidRPr="002C74DD">
        <w:t xml:space="preserve"> </w:t>
      </w:r>
      <w:proofErr w:type="spellStart"/>
      <w:r w:rsidRPr="002C74DD">
        <w:t>видів</w:t>
      </w:r>
      <w:proofErr w:type="spellEnd"/>
      <w:r w:rsidRPr="002C74DD">
        <w:t xml:space="preserve"> </w:t>
      </w:r>
      <w:proofErr w:type="spellStart"/>
      <w:r w:rsidRPr="002C74DD">
        <w:t>платних</w:t>
      </w:r>
      <w:proofErr w:type="spellEnd"/>
      <w:r w:rsidRPr="002C74DD">
        <w:t xml:space="preserve"> </w:t>
      </w:r>
      <w:proofErr w:type="spellStart"/>
      <w:r w:rsidRPr="002C74DD">
        <w:t>послуг</w:t>
      </w:r>
      <w:proofErr w:type="spellEnd"/>
      <w:r w:rsidRPr="002C74DD">
        <w:t xml:space="preserve">, </w:t>
      </w:r>
      <w:proofErr w:type="spellStart"/>
      <w:r w:rsidRPr="002C74DD">
        <w:t>які</w:t>
      </w:r>
      <w:proofErr w:type="spellEnd"/>
      <w:r w:rsidRPr="002C74DD">
        <w:t xml:space="preserve"> </w:t>
      </w:r>
      <w:proofErr w:type="spellStart"/>
      <w:r w:rsidRPr="002C74DD">
        <w:t>можуть</w:t>
      </w:r>
      <w:proofErr w:type="spellEnd"/>
      <w:r w:rsidRPr="002C74DD">
        <w:t xml:space="preserve"> </w:t>
      </w:r>
      <w:proofErr w:type="spellStart"/>
      <w:r w:rsidRPr="002C74DD">
        <w:t>надати</w:t>
      </w:r>
      <w:proofErr w:type="spellEnd"/>
      <w:r w:rsidRPr="002C74DD">
        <w:t xml:space="preserve"> </w:t>
      </w:r>
      <w:proofErr w:type="spellStart"/>
      <w:r w:rsidRPr="002C74DD">
        <w:t>бюджетні</w:t>
      </w:r>
      <w:proofErr w:type="spellEnd"/>
      <w:r w:rsidRPr="002C74DD">
        <w:t xml:space="preserve"> установи й </w:t>
      </w:r>
      <w:proofErr w:type="spellStart"/>
      <w:r w:rsidRPr="002C74DD">
        <w:t>організації</w:t>
      </w:r>
      <w:proofErr w:type="spellEnd"/>
    </w:p>
    <w:p w14:paraId="59023E15" w14:textId="06C6A4C2" w:rsidR="007F6D82" w:rsidRPr="007F6D82" w:rsidRDefault="007F6D82" w:rsidP="008250C9">
      <w:pPr>
        <w:pStyle w:val="ShiftCtrlAlt"/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1593"/>
        <w:gridCol w:w="4279"/>
        <w:gridCol w:w="4584"/>
      </w:tblGrid>
      <w:tr w:rsidR="002667F6" w:rsidRPr="00114A66" w14:paraId="425835A8" w14:textId="77777777" w:rsidTr="00C75F9B">
        <w:tc>
          <w:tcPr>
            <w:tcW w:w="0" w:type="auto"/>
            <w:hideMark/>
          </w:tcPr>
          <w:p w14:paraId="46148F6F" w14:textId="77777777" w:rsidR="007F6D82" w:rsidRPr="007F6D82" w:rsidRDefault="007F6D82" w:rsidP="005D0123">
            <w:pPr>
              <w:pStyle w:val="Ctrl4"/>
            </w:pPr>
            <w:r w:rsidRPr="007F6D82">
              <w:t>Галузь</w:t>
            </w:r>
          </w:p>
        </w:tc>
        <w:tc>
          <w:tcPr>
            <w:tcW w:w="0" w:type="auto"/>
            <w:hideMark/>
          </w:tcPr>
          <w:p w14:paraId="1DCF6D11" w14:textId="77777777" w:rsidR="007F6D82" w:rsidRPr="007F6D82" w:rsidRDefault="007F6D82" w:rsidP="005D0123">
            <w:pPr>
              <w:pStyle w:val="Ctrl4"/>
            </w:pPr>
            <w:r w:rsidRPr="007F6D82">
              <w:t xml:space="preserve">Послуги </w:t>
            </w:r>
          </w:p>
        </w:tc>
        <w:tc>
          <w:tcPr>
            <w:tcW w:w="0" w:type="auto"/>
            <w:hideMark/>
          </w:tcPr>
          <w:p w14:paraId="3997F38D" w14:textId="77777777" w:rsidR="007F6D82" w:rsidRPr="007F6D82" w:rsidRDefault="007F6D82" w:rsidP="005D0123">
            <w:pPr>
              <w:pStyle w:val="Ctrl4"/>
            </w:pPr>
            <w:r w:rsidRPr="007F6D82">
              <w:t xml:space="preserve">Законодавча база </w:t>
            </w:r>
          </w:p>
        </w:tc>
      </w:tr>
      <w:tr w:rsidR="002667F6" w:rsidRPr="00114A66" w14:paraId="7F5D1B09" w14:textId="77777777" w:rsidTr="00C75F9B">
        <w:tc>
          <w:tcPr>
            <w:tcW w:w="0" w:type="auto"/>
            <w:hideMark/>
          </w:tcPr>
          <w:p w14:paraId="355871BE" w14:textId="77777777" w:rsidR="007F6D82" w:rsidRPr="008250C9" w:rsidRDefault="007F6D82" w:rsidP="008250C9">
            <w:pPr>
              <w:pStyle w:val="ShiftCtrlAlt0"/>
              <w:rPr>
                <w:rStyle w:val="Bold"/>
              </w:rPr>
            </w:pPr>
            <w:proofErr w:type="spellStart"/>
            <w:r w:rsidRPr="008250C9">
              <w:rPr>
                <w:rStyle w:val="Bold"/>
              </w:rPr>
              <w:t>Архівна</w:t>
            </w:r>
            <w:proofErr w:type="spellEnd"/>
            <w:r w:rsidRPr="008250C9">
              <w:rPr>
                <w:rStyle w:val="Bold"/>
              </w:rPr>
              <w:t xml:space="preserve"> справа</w:t>
            </w:r>
          </w:p>
        </w:tc>
        <w:tc>
          <w:tcPr>
            <w:tcW w:w="0" w:type="auto"/>
            <w:hideMark/>
          </w:tcPr>
          <w:p w14:paraId="1D1067A8" w14:textId="34E1CD00" w:rsidR="007F6D82" w:rsidRPr="007F6D82" w:rsidRDefault="00A721D0" w:rsidP="008250C9">
            <w:pPr>
              <w:pStyle w:val="ShiftCtrlAlt0"/>
            </w:pPr>
            <w:hyperlink r:id="rId11" w:tgtFrame="_blank" w:history="1">
              <w:proofErr w:type="spellStart"/>
              <w:r w:rsidR="007F6D82" w:rsidRPr="007F6D82">
                <w:t>Перелік</w:t>
              </w:r>
              <w:proofErr w:type="spellEnd"/>
              <w:r w:rsidR="007F6D82" w:rsidRPr="007F6D82">
                <w:t xml:space="preserve"> </w:t>
              </w:r>
              <w:proofErr w:type="spellStart"/>
              <w:r w:rsidR="007F6D82" w:rsidRPr="007F6D82">
                <w:t>платних</w:t>
              </w:r>
              <w:proofErr w:type="spellEnd"/>
              <w:r w:rsidR="007F6D82" w:rsidRPr="007F6D82">
                <w:t xml:space="preserve"> </w:t>
              </w:r>
              <w:proofErr w:type="spellStart"/>
              <w:r w:rsidR="007F6D82" w:rsidRPr="007F6D82">
                <w:t>послуг</w:t>
              </w:r>
              <w:proofErr w:type="spellEnd"/>
              <w:r w:rsidR="007F6D82" w:rsidRPr="007F6D82">
                <w:t xml:space="preserve">, </w:t>
              </w:r>
              <w:proofErr w:type="spellStart"/>
              <w:r w:rsidR="007F6D82" w:rsidRPr="007F6D82">
                <w:t>які</w:t>
              </w:r>
              <w:proofErr w:type="spellEnd"/>
              <w:r w:rsidR="007F6D82" w:rsidRPr="007F6D82">
                <w:t xml:space="preserve"> </w:t>
              </w:r>
              <w:proofErr w:type="spellStart"/>
              <w:r w:rsidR="007F6D82" w:rsidRPr="007F6D82">
                <w:t>можуть</w:t>
              </w:r>
              <w:proofErr w:type="spellEnd"/>
              <w:r w:rsidR="007F6D82" w:rsidRPr="007F6D82">
                <w:t xml:space="preserve"> </w:t>
              </w:r>
              <w:proofErr w:type="spellStart"/>
              <w:r w:rsidR="007F6D82" w:rsidRPr="007F6D82">
                <w:t>надаватися</w:t>
              </w:r>
              <w:proofErr w:type="spellEnd"/>
              <w:r w:rsidR="007F6D82" w:rsidRPr="007F6D82">
                <w:t xml:space="preserve"> </w:t>
              </w:r>
              <w:proofErr w:type="spellStart"/>
              <w:r w:rsidR="007F6D82" w:rsidRPr="007F6D82">
                <w:t>архівними</w:t>
              </w:r>
              <w:proofErr w:type="spellEnd"/>
              <w:r w:rsidR="007F6D82" w:rsidRPr="007F6D82">
                <w:t xml:space="preserve"> </w:t>
              </w:r>
              <w:proofErr w:type="spellStart"/>
              <w:r w:rsidR="007F6D82" w:rsidRPr="007F6D82">
                <w:t>установами</w:t>
              </w:r>
              <w:proofErr w:type="spellEnd"/>
              <w:r w:rsidR="007F6D82" w:rsidRPr="007F6D82">
                <w:t xml:space="preserve">, </w:t>
              </w:r>
              <w:proofErr w:type="spellStart"/>
              <w:r w:rsidR="007F6D82" w:rsidRPr="007F6D82">
                <w:t>що</w:t>
              </w:r>
              <w:proofErr w:type="spellEnd"/>
              <w:r w:rsidR="007F6D82" w:rsidRPr="007F6D82">
                <w:t xml:space="preserve"> </w:t>
              </w:r>
              <w:proofErr w:type="spellStart"/>
              <w:r w:rsidR="007F6D82" w:rsidRPr="007F6D82">
                <w:t>утримуються</w:t>
              </w:r>
              <w:proofErr w:type="spellEnd"/>
              <w:r w:rsidR="007F6D82" w:rsidRPr="007F6D82">
                <w:t xml:space="preserve"> за </w:t>
              </w:r>
              <w:proofErr w:type="spellStart"/>
              <w:r w:rsidR="007F6D82" w:rsidRPr="007F6D82">
                <w:t>рахунок</w:t>
              </w:r>
              <w:proofErr w:type="spellEnd"/>
              <w:r w:rsidR="007F6D82" w:rsidRPr="007F6D82">
                <w:t xml:space="preserve"> </w:t>
              </w:r>
              <w:proofErr w:type="spellStart"/>
              <w:r w:rsidR="007F6D82" w:rsidRPr="007F6D82">
                <w:t>бюджетних</w:t>
              </w:r>
              <w:proofErr w:type="spellEnd"/>
              <w:r w:rsidR="007F6D82" w:rsidRPr="007F6D82">
                <w:t xml:space="preserve"> </w:t>
              </w:r>
              <w:proofErr w:type="spellStart"/>
              <w:r w:rsidR="007F6D82" w:rsidRPr="007F6D82">
                <w:t>коштів</w:t>
              </w:r>
              <w:proofErr w:type="spellEnd"/>
            </w:hyperlink>
            <w:r w:rsidR="007F6D82" w:rsidRPr="007F6D82">
              <w:t xml:space="preserve">, </w:t>
            </w:r>
            <w:proofErr w:type="spellStart"/>
            <w:r w:rsidR="007F6D82" w:rsidRPr="007F6D82">
              <w:t>затверджений</w:t>
            </w:r>
            <w:proofErr w:type="spellEnd"/>
            <w:r w:rsidR="007F6D82" w:rsidRPr="007F6D82">
              <w:t xml:space="preserve"> </w:t>
            </w:r>
            <w:proofErr w:type="spellStart"/>
            <w:r w:rsidR="007F6D82" w:rsidRPr="007F6D82">
              <w:t>постановою</w:t>
            </w:r>
            <w:proofErr w:type="spellEnd"/>
            <w:r w:rsidR="007F6D82" w:rsidRPr="007F6D82">
              <w:t xml:space="preserve"> КМУ </w:t>
            </w:r>
            <w:proofErr w:type="spellStart"/>
            <w:r w:rsidR="007F6D82" w:rsidRPr="007F6D82">
              <w:t>від</w:t>
            </w:r>
            <w:proofErr w:type="spellEnd"/>
            <w:r w:rsidR="007F6D82" w:rsidRPr="007F6D82">
              <w:t xml:space="preserve"> 07.05.1998 № 639</w:t>
            </w:r>
          </w:p>
        </w:tc>
        <w:tc>
          <w:tcPr>
            <w:tcW w:w="0" w:type="auto"/>
            <w:hideMark/>
          </w:tcPr>
          <w:p w14:paraId="19656583" w14:textId="653A09C3" w:rsidR="007F6D82" w:rsidRPr="007F6D82" w:rsidRDefault="00A721D0" w:rsidP="008250C9">
            <w:pPr>
              <w:pStyle w:val="ShiftCtrlAlt0"/>
            </w:pPr>
            <w:hyperlink r:id="rId12" w:tgtFrame="_blank" w:history="1">
              <w:r w:rsidR="007F6D82" w:rsidRPr="007F6D82">
                <w:t xml:space="preserve">Порядок </w:t>
              </w:r>
              <w:proofErr w:type="spellStart"/>
              <w:r w:rsidR="007F6D82" w:rsidRPr="007F6D82">
                <w:t>визначення</w:t>
              </w:r>
              <w:proofErr w:type="spellEnd"/>
              <w:r w:rsidR="007F6D82" w:rsidRPr="007F6D82">
                <w:t xml:space="preserve"> </w:t>
              </w:r>
              <w:proofErr w:type="spellStart"/>
              <w:r w:rsidR="007F6D82" w:rsidRPr="007F6D82">
                <w:t>вартості</w:t>
              </w:r>
              <w:proofErr w:type="spellEnd"/>
              <w:r w:rsidR="007F6D82" w:rsidRPr="007F6D82">
                <w:t xml:space="preserve"> </w:t>
              </w:r>
              <w:proofErr w:type="spellStart"/>
              <w:r w:rsidR="007F6D82" w:rsidRPr="007F6D82">
                <w:t>платних</w:t>
              </w:r>
              <w:proofErr w:type="spellEnd"/>
              <w:r w:rsidR="007F6D82" w:rsidRPr="007F6D82">
                <w:t xml:space="preserve"> </w:t>
              </w:r>
              <w:proofErr w:type="spellStart"/>
              <w:r w:rsidR="007F6D82" w:rsidRPr="007F6D82">
                <w:t>послуг</w:t>
              </w:r>
              <w:proofErr w:type="spellEnd"/>
              <w:r w:rsidR="007F6D82" w:rsidRPr="007F6D82">
                <w:t xml:space="preserve">, </w:t>
              </w:r>
              <w:proofErr w:type="spellStart"/>
              <w:r w:rsidR="007F6D82" w:rsidRPr="007F6D82">
                <w:t>які</w:t>
              </w:r>
              <w:proofErr w:type="spellEnd"/>
              <w:r w:rsidR="007F6D82" w:rsidRPr="007F6D82">
                <w:t xml:space="preserve"> </w:t>
              </w:r>
              <w:proofErr w:type="spellStart"/>
              <w:r w:rsidR="007F6D82" w:rsidRPr="007F6D82">
                <w:t>надаються</w:t>
              </w:r>
              <w:proofErr w:type="spellEnd"/>
              <w:r w:rsidR="007F6D82" w:rsidRPr="007F6D82">
                <w:t xml:space="preserve"> </w:t>
              </w:r>
              <w:proofErr w:type="spellStart"/>
              <w:r w:rsidR="007F6D82" w:rsidRPr="007F6D82">
                <w:t>архівними</w:t>
              </w:r>
              <w:proofErr w:type="spellEnd"/>
              <w:r w:rsidR="007F6D82" w:rsidRPr="007F6D82">
                <w:t xml:space="preserve"> </w:t>
              </w:r>
              <w:proofErr w:type="spellStart"/>
              <w:r w:rsidR="007F6D82" w:rsidRPr="007F6D82">
                <w:t>установами</w:t>
              </w:r>
              <w:proofErr w:type="spellEnd"/>
              <w:r w:rsidR="007F6D82" w:rsidRPr="007F6D82">
                <w:t xml:space="preserve">, </w:t>
              </w:r>
              <w:proofErr w:type="spellStart"/>
              <w:r w:rsidR="007F6D82" w:rsidRPr="007F6D82">
                <w:t>що</w:t>
              </w:r>
              <w:proofErr w:type="spellEnd"/>
              <w:r w:rsidR="007F6D82" w:rsidRPr="007F6D82">
                <w:t xml:space="preserve"> </w:t>
              </w:r>
              <w:proofErr w:type="spellStart"/>
              <w:r w:rsidR="007F6D82" w:rsidRPr="007F6D82">
                <w:t>утримуються</w:t>
              </w:r>
              <w:proofErr w:type="spellEnd"/>
              <w:r w:rsidR="007F6D82" w:rsidRPr="007F6D82">
                <w:t xml:space="preserve"> за </w:t>
              </w:r>
              <w:proofErr w:type="spellStart"/>
              <w:r w:rsidR="007F6D82" w:rsidRPr="007F6D82">
                <w:t>рахунок</w:t>
              </w:r>
              <w:proofErr w:type="spellEnd"/>
              <w:r w:rsidR="007F6D82" w:rsidRPr="007F6D82">
                <w:t xml:space="preserve"> </w:t>
              </w:r>
              <w:proofErr w:type="spellStart"/>
              <w:r w:rsidR="007F6D82" w:rsidRPr="007F6D82">
                <w:t>бюджетних</w:t>
              </w:r>
              <w:proofErr w:type="spellEnd"/>
              <w:r w:rsidR="007F6D82" w:rsidRPr="007F6D82">
                <w:t xml:space="preserve"> </w:t>
              </w:r>
              <w:proofErr w:type="spellStart"/>
              <w:r w:rsidR="007F6D82" w:rsidRPr="007F6D82">
                <w:t>коштів</w:t>
              </w:r>
              <w:proofErr w:type="spellEnd"/>
            </w:hyperlink>
            <w:r w:rsidR="007F6D82" w:rsidRPr="007F6D82">
              <w:t xml:space="preserve">, </w:t>
            </w:r>
            <w:proofErr w:type="spellStart"/>
            <w:r w:rsidR="007F6D82" w:rsidRPr="007F6D82">
              <w:t>затверджений</w:t>
            </w:r>
            <w:proofErr w:type="spellEnd"/>
            <w:r w:rsidR="007F6D82" w:rsidRPr="007F6D82">
              <w:t xml:space="preserve"> наказом </w:t>
            </w:r>
            <w:proofErr w:type="spellStart"/>
            <w:r w:rsidR="007F6D82" w:rsidRPr="007F6D82">
              <w:t>Мін’юсту</w:t>
            </w:r>
            <w:proofErr w:type="spellEnd"/>
            <w:r w:rsidR="007F6D82" w:rsidRPr="007F6D82">
              <w:t xml:space="preserve"> </w:t>
            </w:r>
            <w:proofErr w:type="spellStart"/>
            <w:r w:rsidR="007F6D82" w:rsidRPr="007F6D82">
              <w:t>від</w:t>
            </w:r>
            <w:proofErr w:type="spellEnd"/>
            <w:r w:rsidR="007F6D82" w:rsidRPr="007F6D82">
              <w:t xml:space="preserve"> 26.11.2021 № 4255</w:t>
            </w:r>
          </w:p>
        </w:tc>
      </w:tr>
      <w:tr w:rsidR="002667F6" w:rsidRPr="00114A66" w14:paraId="36CF9043" w14:textId="77777777" w:rsidTr="00C75F9B">
        <w:tc>
          <w:tcPr>
            <w:tcW w:w="0" w:type="auto"/>
            <w:hideMark/>
          </w:tcPr>
          <w:p w14:paraId="688B5801" w14:textId="77777777" w:rsidR="007F6D82" w:rsidRPr="008250C9" w:rsidRDefault="007F6D82" w:rsidP="008250C9">
            <w:pPr>
              <w:pStyle w:val="ShiftCtrlAlt0"/>
              <w:rPr>
                <w:rStyle w:val="Bold"/>
              </w:rPr>
            </w:pPr>
            <w:r w:rsidRPr="008250C9">
              <w:rPr>
                <w:rStyle w:val="Bold"/>
              </w:rPr>
              <w:t>Культура</w:t>
            </w:r>
          </w:p>
        </w:tc>
        <w:tc>
          <w:tcPr>
            <w:tcW w:w="0" w:type="auto"/>
            <w:hideMark/>
          </w:tcPr>
          <w:p w14:paraId="44BBFB80" w14:textId="68C467E2" w:rsidR="007F6D82" w:rsidRPr="007F6D82" w:rsidRDefault="00A721D0" w:rsidP="008250C9">
            <w:pPr>
              <w:pStyle w:val="ShiftCtrlAlt0"/>
            </w:pPr>
            <w:hyperlink r:id="rId13" w:tgtFrame="_blank" w:history="1">
              <w:proofErr w:type="spellStart"/>
              <w:r w:rsidR="007F6D82" w:rsidRPr="007F6D82">
                <w:t>Перелік</w:t>
              </w:r>
              <w:proofErr w:type="spellEnd"/>
              <w:r w:rsidR="007F6D82" w:rsidRPr="007F6D82">
                <w:t xml:space="preserve"> </w:t>
              </w:r>
              <w:proofErr w:type="spellStart"/>
              <w:r w:rsidR="007F6D82" w:rsidRPr="007F6D82">
                <w:t>платних</w:t>
              </w:r>
              <w:proofErr w:type="spellEnd"/>
              <w:r w:rsidR="007F6D82" w:rsidRPr="007F6D82">
                <w:t xml:space="preserve"> </w:t>
              </w:r>
              <w:proofErr w:type="spellStart"/>
              <w:r w:rsidR="007F6D82" w:rsidRPr="007F6D82">
                <w:t>послуг</w:t>
              </w:r>
              <w:proofErr w:type="spellEnd"/>
              <w:r w:rsidR="007F6D82" w:rsidRPr="007F6D82">
                <w:t xml:space="preserve">, </w:t>
              </w:r>
              <w:proofErr w:type="spellStart"/>
              <w:r w:rsidR="007F6D82" w:rsidRPr="007F6D82">
                <w:t>які</w:t>
              </w:r>
              <w:proofErr w:type="spellEnd"/>
              <w:r w:rsidR="007F6D82" w:rsidRPr="007F6D82">
                <w:t xml:space="preserve"> </w:t>
              </w:r>
              <w:proofErr w:type="spellStart"/>
              <w:r w:rsidR="007F6D82" w:rsidRPr="007F6D82">
                <w:t>можуть</w:t>
              </w:r>
              <w:proofErr w:type="spellEnd"/>
              <w:r w:rsidR="007F6D82" w:rsidRPr="007F6D82">
                <w:t xml:space="preserve"> </w:t>
              </w:r>
              <w:proofErr w:type="spellStart"/>
              <w:r w:rsidR="007F6D82" w:rsidRPr="007F6D82">
                <w:t>надаватися</w:t>
              </w:r>
              <w:proofErr w:type="spellEnd"/>
              <w:r w:rsidR="007F6D82" w:rsidRPr="007F6D82">
                <w:t xml:space="preserve"> </w:t>
              </w:r>
              <w:proofErr w:type="spellStart"/>
              <w:r w:rsidR="007F6D82" w:rsidRPr="007F6D82">
                <w:t>державними</w:t>
              </w:r>
              <w:proofErr w:type="spellEnd"/>
              <w:r w:rsidR="007F6D82" w:rsidRPr="007F6D82">
                <w:t xml:space="preserve"> і </w:t>
              </w:r>
              <w:proofErr w:type="spellStart"/>
              <w:r w:rsidR="007F6D82" w:rsidRPr="007F6D82">
                <w:t>комунальними</w:t>
              </w:r>
              <w:proofErr w:type="spellEnd"/>
              <w:r w:rsidR="007F6D82" w:rsidRPr="007F6D82">
                <w:t xml:space="preserve"> закладами </w:t>
              </w:r>
              <w:proofErr w:type="spellStart"/>
              <w:r w:rsidR="007F6D82" w:rsidRPr="007F6D82">
                <w:t>культури</w:t>
              </w:r>
              <w:proofErr w:type="spellEnd"/>
            </w:hyperlink>
            <w:r w:rsidR="007F6D82" w:rsidRPr="007F6D82">
              <w:t xml:space="preserve">, </w:t>
            </w:r>
            <w:proofErr w:type="spellStart"/>
            <w:r w:rsidR="007F6D82" w:rsidRPr="007F6D82">
              <w:t>затверджений</w:t>
            </w:r>
            <w:proofErr w:type="spellEnd"/>
            <w:r w:rsidR="007F6D82" w:rsidRPr="007F6D82">
              <w:t xml:space="preserve"> </w:t>
            </w:r>
            <w:proofErr w:type="spellStart"/>
            <w:r w:rsidR="007F6D82" w:rsidRPr="007F6D82">
              <w:t>постановою</w:t>
            </w:r>
            <w:proofErr w:type="spellEnd"/>
            <w:r w:rsidR="007F6D82" w:rsidRPr="007F6D82">
              <w:t xml:space="preserve"> КМУ </w:t>
            </w:r>
            <w:proofErr w:type="spellStart"/>
            <w:r w:rsidR="007F6D82" w:rsidRPr="007F6D82">
              <w:t>від</w:t>
            </w:r>
            <w:proofErr w:type="spellEnd"/>
            <w:r w:rsidR="007F6D82" w:rsidRPr="007F6D82">
              <w:t xml:space="preserve"> 12.12.2011 № 1271</w:t>
            </w:r>
          </w:p>
        </w:tc>
        <w:tc>
          <w:tcPr>
            <w:tcW w:w="0" w:type="auto"/>
            <w:hideMark/>
          </w:tcPr>
          <w:p w14:paraId="7AAC2EDE" w14:textId="0CA24656" w:rsidR="007F6D82" w:rsidRPr="007F6D82" w:rsidRDefault="00A721D0" w:rsidP="008250C9">
            <w:pPr>
              <w:pStyle w:val="ShiftCtrlAlt0"/>
            </w:pPr>
            <w:hyperlink r:id="rId14" w:tgtFrame="_blank" w:history="1">
              <w:r w:rsidR="007F6D82" w:rsidRPr="007F6D82">
                <w:t xml:space="preserve">Порядок </w:t>
              </w:r>
              <w:proofErr w:type="spellStart"/>
              <w:r w:rsidR="007F6D82" w:rsidRPr="007F6D82">
                <w:t>визначення</w:t>
              </w:r>
              <w:proofErr w:type="spellEnd"/>
              <w:r w:rsidR="007F6D82" w:rsidRPr="007F6D82">
                <w:t xml:space="preserve"> </w:t>
              </w:r>
              <w:proofErr w:type="spellStart"/>
              <w:r w:rsidR="007F6D82" w:rsidRPr="007F6D82">
                <w:t>вартості</w:t>
              </w:r>
              <w:proofErr w:type="spellEnd"/>
              <w:r w:rsidR="007F6D82" w:rsidRPr="007F6D82">
                <w:t xml:space="preserve"> та </w:t>
              </w:r>
              <w:proofErr w:type="spellStart"/>
              <w:r w:rsidR="007F6D82" w:rsidRPr="007F6D82">
                <w:t>надання</w:t>
              </w:r>
              <w:proofErr w:type="spellEnd"/>
              <w:r w:rsidR="007F6D82" w:rsidRPr="007F6D82">
                <w:t xml:space="preserve"> </w:t>
              </w:r>
              <w:proofErr w:type="spellStart"/>
              <w:r w:rsidR="007F6D82" w:rsidRPr="007F6D82">
                <w:t>платних</w:t>
              </w:r>
              <w:proofErr w:type="spellEnd"/>
              <w:r w:rsidR="007F6D82" w:rsidRPr="007F6D82">
                <w:t xml:space="preserve"> </w:t>
              </w:r>
              <w:proofErr w:type="spellStart"/>
              <w:r w:rsidR="007F6D82" w:rsidRPr="007F6D82">
                <w:t>послуг</w:t>
              </w:r>
              <w:proofErr w:type="spellEnd"/>
              <w:r w:rsidR="007F6D82" w:rsidRPr="007F6D82">
                <w:t xml:space="preserve"> закладами </w:t>
              </w:r>
              <w:proofErr w:type="spellStart"/>
              <w:r w:rsidR="007F6D82" w:rsidRPr="007F6D82">
                <w:t>культури</w:t>
              </w:r>
              <w:proofErr w:type="spellEnd"/>
              <w:r w:rsidR="007F6D82" w:rsidRPr="007F6D82">
                <w:t xml:space="preserve">, </w:t>
              </w:r>
              <w:proofErr w:type="spellStart"/>
              <w:r w:rsidR="007F6D82" w:rsidRPr="007F6D82">
                <w:t>заснованими</w:t>
              </w:r>
              <w:proofErr w:type="spellEnd"/>
              <w:r w:rsidR="007F6D82" w:rsidRPr="007F6D82">
                <w:t xml:space="preserve"> на </w:t>
              </w:r>
              <w:proofErr w:type="spellStart"/>
              <w:r w:rsidR="007F6D82" w:rsidRPr="007F6D82">
                <w:t>державній</w:t>
              </w:r>
              <w:proofErr w:type="spellEnd"/>
              <w:r w:rsidR="007F6D82" w:rsidRPr="007F6D82">
                <w:t xml:space="preserve"> та </w:t>
              </w:r>
              <w:proofErr w:type="spellStart"/>
              <w:r w:rsidR="007F6D82" w:rsidRPr="007F6D82">
                <w:t>комунальній</w:t>
              </w:r>
              <w:proofErr w:type="spellEnd"/>
              <w:r w:rsidR="007F6D82" w:rsidRPr="007F6D82">
                <w:t xml:space="preserve"> </w:t>
              </w:r>
              <w:proofErr w:type="spellStart"/>
              <w:r w:rsidR="007F6D82" w:rsidRPr="007F6D82">
                <w:t>формі</w:t>
              </w:r>
              <w:proofErr w:type="spellEnd"/>
              <w:r w:rsidR="007F6D82" w:rsidRPr="007F6D82">
                <w:t xml:space="preserve"> </w:t>
              </w:r>
              <w:proofErr w:type="spellStart"/>
              <w:r w:rsidR="007F6D82" w:rsidRPr="007F6D82">
                <w:t>власності</w:t>
              </w:r>
              <w:proofErr w:type="spellEnd"/>
            </w:hyperlink>
            <w:r w:rsidR="007F6D82" w:rsidRPr="007F6D82">
              <w:t xml:space="preserve">, </w:t>
            </w:r>
            <w:proofErr w:type="spellStart"/>
            <w:r w:rsidR="007F6D82" w:rsidRPr="007F6D82">
              <w:t>затверджений</w:t>
            </w:r>
            <w:proofErr w:type="spellEnd"/>
            <w:r w:rsidR="007F6D82" w:rsidRPr="007F6D82">
              <w:t xml:space="preserve"> наказом </w:t>
            </w:r>
            <w:proofErr w:type="spellStart"/>
            <w:r w:rsidR="007F6D82" w:rsidRPr="007F6D82">
              <w:t>Мінкультури</w:t>
            </w:r>
            <w:proofErr w:type="spellEnd"/>
            <w:r w:rsidR="007F6D82" w:rsidRPr="007F6D82">
              <w:t xml:space="preserve">, </w:t>
            </w:r>
            <w:proofErr w:type="spellStart"/>
            <w:r w:rsidR="007F6D82" w:rsidRPr="007F6D82">
              <w:t>Мінфіну</w:t>
            </w:r>
            <w:proofErr w:type="spellEnd"/>
            <w:r w:rsidR="007F6D82" w:rsidRPr="007F6D82">
              <w:t xml:space="preserve">, </w:t>
            </w:r>
            <w:proofErr w:type="spellStart"/>
            <w:r w:rsidR="007F6D82" w:rsidRPr="007F6D82">
              <w:t>Мінекономіки</w:t>
            </w:r>
            <w:proofErr w:type="spellEnd"/>
            <w:r w:rsidR="007F6D82" w:rsidRPr="007F6D82">
              <w:t xml:space="preserve"> </w:t>
            </w:r>
            <w:proofErr w:type="spellStart"/>
            <w:r w:rsidR="007F6D82" w:rsidRPr="007F6D82">
              <w:t>від</w:t>
            </w:r>
            <w:proofErr w:type="spellEnd"/>
            <w:r w:rsidR="007F6D82" w:rsidRPr="007F6D82">
              <w:t xml:space="preserve"> 01.12.2015 № 1004/1113/1556 </w:t>
            </w:r>
          </w:p>
        </w:tc>
      </w:tr>
      <w:tr w:rsidR="002667F6" w:rsidRPr="00114A66" w14:paraId="38E5E04C" w14:textId="77777777" w:rsidTr="00C75F9B">
        <w:tc>
          <w:tcPr>
            <w:tcW w:w="0" w:type="auto"/>
            <w:hideMark/>
          </w:tcPr>
          <w:p w14:paraId="1BBB7D9D" w14:textId="77777777" w:rsidR="007F6D82" w:rsidRPr="008250C9" w:rsidRDefault="007F6D82" w:rsidP="008250C9">
            <w:pPr>
              <w:pStyle w:val="ShiftCtrlAlt0"/>
              <w:rPr>
                <w:rStyle w:val="Bold"/>
              </w:rPr>
            </w:pPr>
            <w:r w:rsidRPr="008250C9">
              <w:rPr>
                <w:rStyle w:val="Bold"/>
              </w:rPr>
              <w:t>Наука</w:t>
            </w:r>
          </w:p>
        </w:tc>
        <w:tc>
          <w:tcPr>
            <w:tcW w:w="0" w:type="auto"/>
            <w:hideMark/>
          </w:tcPr>
          <w:p w14:paraId="02CEC143" w14:textId="2D7DC699" w:rsidR="007F6D82" w:rsidRPr="007F6D82" w:rsidRDefault="00A721D0" w:rsidP="008250C9">
            <w:pPr>
              <w:pStyle w:val="ShiftCtrlAlt0"/>
            </w:pPr>
            <w:hyperlink r:id="rId15" w:tgtFrame="_blank" w:history="1">
              <w:proofErr w:type="spellStart"/>
              <w:r w:rsidR="007F6D82" w:rsidRPr="007F6D82">
                <w:t>Перелік</w:t>
              </w:r>
              <w:proofErr w:type="spellEnd"/>
              <w:r w:rsidR="007F6D82" w:rsidRPr="007F6D82">
                <w:t xml:space="preserve"> </w:t>
              </w:r>
              <w:proofErr w:type="spellStart"/>
              <w:r w:rsidR="007F6D82" w:rsidRPr="007F6D82">
                <w:t>платних</w:t>
              </w:r>
              <w:proofErr w:type="spellEnd"/>
              <w:r w:rsidR="007F6D82" w:rsidRPr="007F6D82">
                <w:t xml:space="preserve"> </w:t>
              </w:r>
              <w:proofErr w:type="spellStart"/>
              <w:r w:rsidR="007F6D82" w:rsidRPr="007F6D82">
                <w:t>послуг</w:t>
              </w:r>
              <w:proofErr w:type="spellEnd"/>
              <w:r w:rsidR="007F6D82" w:rsidRPr="007F6D82">
                <w:t xml:space="preserve">, </w:t>
              </w:r>
              <w:proofErr w:type="spellStart"/>
              <w:r w:rsidR="007F6D82" w:rsidRPr="007F6D82">
                <w:t>які</w:t>
              </w:r>
              <w:proofErr w:type="spellEnd"/>
              <w:r w:rsidR="007F6D82" w:rsidRPr="007F6D82">
                <w:t xml:space="preserve"> </w:t>
              </w:r>
              <w:proofErr w:type="spellStart"/>
              <w:r w:rsidR="007F6D82" w:rsidRPr="007F6D82">
                <w:t>можуть</w:t>
              </w:r>
              <w:proofErr w:type="spellEnd"/>
              <w:r w:rsidR="007F6D82" w:rsidRPr="007F6D82">
                <w:t xml:space="preserve"> </w:t>
              </w:r>
              <w:proofErr w:type="spellStart"/>
              <w:r w:rsidR="007F6D82" w:rsidRPr="007F6D82">
                <w:t>надаватися</w:t>
              </w:r>
              <w:proofErr w:type="spellEnd"/>
              <w:r w:rsidR="007F6D82" w:rsidRPr="007F6D82">
                <w:t xml:space="preserve"> </w:t>
              </w:r>
              <w:proofErr w:type="spellStart"/>
              <w:r w:rsidR="007F6D82" w:rsidRPr="007F6D82">
                <w:t>бюджетними</w:t>
              </w:r>
              <w:proofErr w:type="spellEnd"/>
              <w:r w:rsidR="007F6D82" w:rsidRPr="007F6D82">
                <w:t xml:space="preserve"> </w:t>
              </w:r>
              <w:proofErr w:type="spellStart"/>
              <w:r w:rsidR="007F6D82" w:rsidRPr="007F6D82">
                <w:t>науковими</w:t>
              </w:r>
              <w:proofErr w:type="spellEnd"/>
              <w:r w:rsidR="007F6D82" w:rsidRPr="007F6D82">
                <w:t xml:space="preserve"> </w:t>
              </w:r>
              <w:proofErr w:type="spellStart"/>
              <w:r w:rsidR="007F6D82" w:rsidRPr="007F6D82">
                <w:t>установами</w:t>
              </w:r>
              <w:proofErr w:type="spellEnd"/>
            </w:hyperlink>
            <w:r w:rsidR="007F6D82" w:rsidRPr="007F6D82">
              <w:t xml:space="preserve">, </w:t>
            </w:r>
            <w:proofErr w:type="spellStart"/>
            <w:r w:rsidR="007F6D82" w:rsidRPr="007F6D82">
              <w:t>затверджений</w:t>
            </w:r>
            <w:proofErr w:type="spellEnd"/>
            <w:r w:rsidR="007F6D82" w:rsidRPr="007F6D82">
              <w:t xml:space="preserve"> </w:t>
            </w:r>
            <w:proofErr w:type="spellStart"/>
            <w:r w:rsidR="007F6D82" w:rsidRPr="007F6D82">
              <w:t>постановою</w:t>
            </w:r>
            <w:proofErr w:type="spellEnd"/>
            <w:r w:rsidR="007F6D82" w:rsidRPr="007F6D82">
              <w:t xml:space="preserve"> КМУ </w:t>
            </w:r>
            <w:proofErr w:type="spellStart"/>
            <w:r w:rsidR="007F6D82" w:rsidRPr="007F6D82">
              <w:t>від</w:t>
            </w:r>
            <w:proofErr w:type="spellEnd"/>
            <w:r w:rsidR="007F6D82" w:rsidRPr="007F6D82">
              <w:t xml:space="preserve"> 28.07.2003 № 1180</w:t>
            </w:r>
          </w:p>
        </w:tc>
        <w:tc>
          <w:tcPr>
            <w:tcW w:w="0" w:type="auto"/>
            <w:hideMark/>
          </w:tcPr>
          <w:p w14:paraId="50D8D6EB" w14:textId="77777777" w:rsidR="007F6D82" w:rsidRPr="007F6D82" w:rsidRDefault="007F6D82" w:rsidP="008250C9">
            <w:pPr>
              <w:pStyle w:val="ShiftCtrlAlt0"/>
            </w:pPr>
            <w:r w:rsidRPr="007F6D82">
              <w:t xml:space="preserve">Порядок та </w:t>
            </w:r>
            <w:proofErr w:type="spellStart"/>
            <w:r w:rsidRPr="007F6D82">
              <w:t>умови</w:t>
            </w:r>
            <w:proofErr w:type="spellEnd"/>
            <w:r w:rsidRPr="007F6D82">
              <w:t xml:space="preserve"> </w:t>
            </w:r>
            <w:proofErr w:type="spellStart"/>
            <w:r w:rsidRPr="007F6D82">
              <w:t>надання</w:t>
            </w:r>
            <w:proofErr w:type="spellEnd"/>
            <w:r w:rsidRPr="007F6D82">
              <w:t xml:space="preserve"> </w:t>
            </w:r>
            <w:proofErr w:type="spellStart"/>
            <w:r w:rsidRPr="007F6D82">
              <w:t>платних</w:t>
            </w:r>
            <w:proofErr w:type="spellEnd"/>
            <w:r w:rsidRPr="007F6D82">
              <w:t xml:space="preserve"> </w:t>
            </w:r>
            <w:proofErr w:type="spellStart"/>
            <w:r w:rsidRPr="007F6D82">
              <w:t>послуг</w:t>
            </w:r>
            <w:proofErr w:type="spellEnd"/>
            <w:r w:rsidRPr="007F6D82">
              <w:t xml:space="preserve"> </w:t>
            </w:r>
            <w:proofErr w:type="spellStart"/>
            <w:r w:rsidRPr="007F6D82">
              <w:t>бюджетними</w:t>
            </w:r>
            <w:proofErr w:type="spellEnd"/>
            <w:r w:rsidRPr="007F6D82">
              <w:t xml:space="preserve"> </w:t>
            </w:r>
            <w:proofErr w:type="spellStart"/>
            <w:r w:rsidRPr="007F6D82">
              <w:t>науковими</w:t>
            </w:r>
            <w:proofErr w:type="spellEnd"/>
            <w:r w:rsidRPr="007F6D82">
              <w:t xml:space="preserve"> </w:t>
            </w:r>
            <w:proofErr w:type="spellStart"/>
            <w:r w:rsidRPr="007F6D82">
              <w:t>установами</w:t>
            </w:r>
            <w:proofErr w:type="spellEnd"/>
            <w:r w:rsidRPr="007F6D82">
              <w:t xml:space="preserve">, </w:t>
            </w:r>
            <w:proofErr w:type="spellStart"/>
            <w:r w:rsidRPr="007F6D82">
              <w:t>затверджений</w:t>
            </w:r>
            <w:proofErr w:type="spellEnd"/>
            <w:r w:rsidRPr="007F6D82">
              <w:t xml:space="preserve"> наказом МОН, </w:t>
            </w:r>
            <w:proofErr w:type="spellStart"/>
            <w:r w:rsidRPr="007F6D82">
              <w:t>Мінфіну</w:t>
            </w:r>
            <w:proofErr w:type="spellEnd"/>
            <w:r w:rsidRPr="007F6D82">
              <w:t xml:space="preserve">, </w:t>
            </w:r>
            <w:proofErr w:type="spellStart"/>
            <w:r w:rsidRPr="007F6D82">
              <w:t>Мінекономіки</w:t>
            </w:r>
            <w:proofErr w:type="spellEnd"/>
            <w:r w:rsidRPr="007F6D82">
              <w:t xml:space="preserve"> </w:t>
            </w:r>
            <w:proofErr w:type="spellStart"/>
            <w:r w:rsidRPr="007F6D82">
              <w:t>від</w:t>
            </w:r>
            <w:proofErr w:type="spellEnd"/>
            <w:r w:rsidRPr="007F6D82">
              <w:t xml:space="preserve"> 01.12.2003 № 798/657/351</w:t>
            </w:r>
          </w:p>
        </w:tc>
      </w:tr>
      <w:tr w:rsidR="002667F6" w:rsidRPr="00114A66" w14:paraId="7734FA41" w14:textId="77777777" w:rsidTr="00C75F9B">
        <w:tc>
          <w:tcPr>
            <w:tcW w:w="0" w:type="auto"/>
            <w:hideMark/>
          </w:tcPr>
          <w:p w14:paraId="5A463CA9" w14:textId="77777777" w:rsidR="007F6D82" w:rsidRPr="008250C9" w:rsidRDefault="007F6D82" w:rsidP="008250C9">
            <w:pPr>
              <w:pStyle w:val="ShiftCtrlAlt0"/>
              <w:rPr>
                <w:rStyle w:val="Bold"/>
              </w:rPr>
            </w:pPr>
            <w:proofErr w:type="spellStart"/>
            <w:r w:rsidRPr="008250C9">
              <w:rPr>
                <w:rStyle w:val="Bold"/>
              </w:rPr>
              <w:t>Освіта</w:t>
            </w:r>
            <w:proofErr w:type="spellEnd"/>
          </w:p>
        </w:tc>
        <w:tc>
          <w:tcPr>
            <w:tcW w:w="0" w:type="auto"/>
            <w:hideMark/>
          </w:tcPr>
          <w:p w14:paraId="5391F76F" w14:textId="3DAFE033" w:rsidR="007F6D82" w:rsidRPr="007F6D82" w:rsidRDefault="00A721D0" w:rsidP="008250C9">
            <w:pPr>
              <w:pStyle w:val="ShiftCtrlAlt0"/>
            </w:pPr>
            <w:hyperlink r:id="rId16" w:tgtFrame="_blank" w:history="1">
              <w:proofErr w:type="spellStart"/>
              <w:r w:rsidR="007F6D82" w:rsidRPr="007F6D82">
                <w:t>Перелік</w:t>
              </w:r>
              <w:proofErr w:type="spellEnd"/>
              <w:r w:rsidR="007F6D82" w:rsidRPr="007F6D82">
                <w:t xml:space="preserve"> </w:t>
              </w:r>
              <w:proofErr w:type="spellStart"/>
              <w:r w:rsidR="007F6D82" w:rsidRPr="007F6D82">
                <w:t>платних</w:t>
              </w:r>
              <w:proofErr w:type="spellEnd"/>
              <w:r w:rsidR="007F6D82" w:rsidRPr="007F6D82">
                <w:t xml:space="preserve"> </w:t>
              </w:r>
              <w:proofErr w:type="spellStart"/>
              <w:r w:rsidR="007F6D82" w:rsidRPr="007F6D82">
                <w:t>послуг</w:t>
              </w:r>
              <w:proofErr w:type="spellEnd"/>
              <w:r w:rsidR="007F6D82" w:rsidRPr="007F6D82">
                <w:t xml:space="preserve">, </w:t>
              </w:r>
              <w:proofErr w:type="spellStart"/>
              <w:r w:rsidR="007F6D82" w:rsidRPr="007F6D82">
                <w:t>які</w:t>
              </w:r>
              <w:proofErr w:type="spellEnd"/>
              <w:r w:rsidR="007F6D82" w:rsidRPr="007F6D82">
                <w:t xml:space="preserve"> </w:t>
              </w:r>
              <w:proofErr w:type="spellStart"/>
              <w:r w:rsidR="007F6D82" w:rsidRPr="007F6D82">
                <w:t>можуть</w:t>
              </w:r>
              <w:proofErr w:type="spellEnd"/>
              <w:r w:rsidR="007F6D82" w:rsidRPr="007F6D82">
                <w:t xml:space="preserve"> </w:t>
              </w:r>
              <w:proofErr w:type="spellStart"/>
              <w:r w:rsidR="007F6D82" w:rsidRPr="007F6D82">
                <w:t>надаватися</w:t>
              </w:r>
              <w:proofErr w:type="spellEnd"/>
              <w:r w:rsidR="007F6D82" w:rsidRPr="007F6D82">
                <w:t xml:space="preserve"> закладами </w:t>
              </w:r>
              <w:proofErr w:type="spellStart"/>
              <w:r w:rsidR="007F6D82" w:rsidRPr="007F6D82">
                <w:t>освіти</w:t>
              </w:r>
              <w:proofErr w:type="spellEnd"/>
              <w:r w:rsidR="007F6D82" w:rsidRPr="007F6D82">
                <w:t xml:space="preserve">, </w:t>
              </w:r>
              <w:proofErr w:type="spellStart"/>
              <w:r w:rsidR="007F6D82" w:rsidRPr="007F6D82">
                <w:t>іншими</w:t>
              </w:r>
              <w:proofErr w:type="spellEnd"/>
              <w:r w:rsidR="007F6D82" w:rsidRPr="007F6D82">
                <w:t xml:space="preserve"> </w:t>
              </w:r>
              <w:proofErr w:type="spellStart"/>
              <w:r w:rsidR="007F6D82" w:rsidRPr="007F6D82">
                <w:t>установами</w:t>
              </w:r>
              <w:proofErr w:type="spellEnd"/>
              <w:r w:rsidR="007F6D82" w:rsidRPr="007F6D82">
                <w:t xml:space="preserve"> та закладами </w:t>
              </w:r>
              <w:proofErr w:type="spellStart"/>
              <w:r w:rsidR="007F6D82" w:rsidRPr="007F6D82">
                <w:t>системи</w:t>
              </w:r>
              <w:proofErr w:type="spellEnd"/>
              <w:r w:rsidR="007F6D82" w:rsidRPr="007F6D82">
                <w:t xml:space="preserve"> </w:t>
              </w:r>
              <w:proofErr w:type="spellStart"/>
              <w:r w:rsidR="007F6D82" w:rsidRPr="007F6D82">
                <w:t>освіти</w:t>
              </w:r>
              <w:proofErr w:type="spellEnd"/>
              <w:r w:rsidR="007F6D82" w:rsidRPr="007F6D82">
                <w:t xml:space="preserve">, </w:t>
              </w:r>
              <w:proofErr w:type="spellStart"/>
              <w:r w:rsidR="007F6D82" w:rsidRPr="007F6D82">
                <w:t>що</w:t>
              </w:r>
              <w:proofErr w:type="spellEnd"/>
              <w:r w:rsidR="007F6D82" w:rsidRPr="007F6D82">
                <w:t xml:space="preserve"> належать до </w:t>
              </w:r>
              <w:proofErr w:type="spellStart"/>
              <w:r w:rsidR="007F6D82" w:rsidRPr="007F6D82">
                <w:t>державної</w:t>
              </w:r>
              <w:proofErr w:type="spellEnd"/>
              <w:r w:rsidR="007F6D82" w:rsidRPr="007F6D82">
                <w:t xml:space="preserve"> та </w:t>
              </w:r>
              <w:proofErr w:type="spellStart"/>
              <w:r w:rsidR="007F6D82" w:rsidRPr="007F6D82">
                <w:t>комунальної</w:t>
              </w:r>
              <w:proofErr w:type="spellEnd"/>
              <w:r w:rsidR="007F6D82" w:rsidRPr="007F6D82">
                <w:t xml:space="preserve"> </w:t>
              </w:r>
              <w:proofErr w:type="spellStart"/>
              <w:r w:rsidR="007F6D82" w:rsidRPr="007F6D82">
                <w:t>форми</w:t>
              </w:r>
              <w:proofErr w:type="spellEnd"/>
              <w:r w:rsidR="007F6D82" w:rsidRPr="007F6D82">
                <w:t xml:space="preserve"> </w:t>
              </w:r>
              <w:proofErr w:type="spellStart"/>
              <w:r w:rsidR="007F6D82" w:rsidRPr="007F6D82">
                <w:t>власності</w:t>
              </w:r>
              <w:proofErr w:type="spellEnd"/>
            </w:hyperlink>
            <w:r w:rsidR="007F6D82" w:rsidRPr="007F6D82">
              <w:t xml:space="preserve">, </w:t>
            </w:r>
            <w:proofErr w:type="spellStart"/>
            <w:r w:rsidR="007F6D82" w:rsidRPr="007F6D82">
              <w:t>затверджений</w:t>
            </w:r>
            <w:proofErr w:type="spellEnd"/>
            <w:r w:rsidR="007F6D82" w:rsidRPr="007F6D82">
              <w:t xml:space="preserve"> </w:t>
            </w:r>
            <w:proofErr w:type="spellStart"/>
            <w:r w:rsidR="007F6D82" w:rsidRPr="007F6D82">
              <w:t>постановою</w:t>
            </w:r>
            <w:proofErr w:type="spellEnd"/>
            <w:r w:rsidR="007F6D82" w:rsidRPr="007F6D82">
              <w:t xml:space="preserve"> КМУ </w:t>
            </w:r>
            <w:proofErr w:type="spellStart"/>
            <w:r w:rsidR="007F6D82" w:rsidRPr="007F6D82">
              <w:t>від</w:t>
            </w:r>
            <w:proofErr w:type="spellEnd"/>
            <w:r w:rsidR="007F6D82" w:rsidRPr="007F6D82">
              <w:t> 27.08.2010 № 796</w:t>
            </w:r>
          </w:p>
        </w:tc>
        <w:tc>
          <w:tcPr>
            <w:tcW w:w="0" w:type="auto"/>
            <w:hideMark/>
          </w:tcPr>
          <w:p w14:paraId="21CE4793" w14:textId="7F5CBE42" w:rsidR="007F6D82" w:rsidRPr="007F6D82" w:rsidRDefault="00A721D0" w:rsidP="008250C9">
            <w:pPr>
              <w:pStyle w:val="ShiftCtrlAlt0"/>
            </w:pPr>
            <w:hyperlink r:id="rId17" w:tgtFrame="_blank" w:history="1">
              <w:r w:rsidR="007F6D82" w:rsidRPr="007F6D82">
                <w:t xml:space="preserve">Наказ МОН, </w:t>
              </w:r>
              <w:proofErr w:type="spellStart"/>
              <w:r w:rsidR="007F6D82" w:rsidRPr="007F6D82">
                <w:t>Мінекономіки</w:t>
              </w:r>
              <w:proofErr w:type="spellEnd"/>
              <w:r w:rsidR="007F6D82" w:rsidRPr="007F6D82">
                <w:t xml:space="preserve"> та </w:t>
              </w:r>
              <w:proofErr w:type="spellStart"/>
              <w:r w:rsidR="007F6D82" w:rsidRPr="007F6D82">
                <w:t>Мінфіну</w:t>
              </w:r>
              <w:proofErr w:type="spellEnd"/>
              <w:r w:rsidR="007F6D82" w:rsidRPr="007F6D82">
                <w:t xml:space="preserve"> «Про </w:t>
              </w:r>
              <w:proofErr w:type="spellStart"/>
              <w:r w:rsidR="007F6D82" w:rsidRPr="007F6D82">
                <w:t>затвердження</w:t>
              </w:r>
              <w:proofErr w:type="spellEnd"/>
              <w:r w:rsidR="007F6D82" w:rsidRPr="007F6D82">
                <w:t xml:space="preserve"> </w:t>
              </w:r>
              <w:proofErr w:type="spellStart"/>
              <w:r w:rsidR="007F6D82" w:rsidRPr="007F6D82">
                <w:t>порядків</w:t>
              </w:r>
              <w:proofErr w:type="spellEnd"/>
              <w:r w:rsidR="007F6D82" w:rsidRPr="007F6D82">
                <w:t xml:space="preserve"> </w:t>
              </w:r>
              <w:proofErr w:type="spellStart"/>
              <w:r w:rsidR="007F6D82" w:rsidRPr="007F6D82">
                <w:t>надання</w:t>
              </w:r>
              <w:proofErr w:type="spellEnd"/>
              <w:r w:rsidR="007F6D82" w:rsidRPr="007F6D82">
                <w:t xml:space="preserve"> </w:t>
              </w:r>
              <w:proofErr w:type="spellStart"/>
              <w:r w:rsidR="007F6D82" w:rsidRPr="007F6D82">
                <w:t>платних</w:t>
              </w:r>
              <w:proofErr w:type="spellEnd"/>
              <w:r w:rsidR="007F6D82" w:rsidRPr="007F6D82">
                <w:t xml:space="preserve"> </w:t>
              </w:r>
              <w:proofErr w:type="spellStart"/>
              <w:r w:rsidR="007F6D82" w:rsidRPr="007F6D82">
                <w:t>послуг</w:t>
              </w:r>
              <w:proofErr w:type="spellEnd"/>
              <w:r w:rsidR="007F6D82" w:rsidRPr="007F6D82">
                <w:t xml:space="preserve"> </w:t>
              </w:r>
              <w:proofErr w:type="spellStart"/>
              <w:r w:rsidR="007F6D82" w:rsidRPr="007F6D82">
                <w:t>державними</w:t>
              </w:r>
              <w:proofErr w:type="spellEnd"/>
              <w:r w:rsidR="007F6D82" w:rsidRPr="007F6D82">
                <w:t xml:space="preserve"> та </w:t>
              </w:r>
              <w:proofErr w:type="spellStart"/>
              <w:r w:rsidR="007F6D82" w:rsidRPr="007F6D82">
                <w:t>комунальними</w:t>
              </w:r>
              <w:proofErr w:type="spellEnd"/>
              <w:r w:rsidR="007F6D82" w:rsidRPr="007F6D82">
                <w:t xml:space="preserve"> </w:t>
              </w:r>
              <w:proofErr w:type="spellStart"/>
              <w:r w:rsidR="007F6D82" w:rsidRPr="007F6D82">
                <w:t>навчальними</w:t>
              </w:r>
              <w:proofErr w:type="spellEnd"/>
              <w:r w:rsidR="007F6D82" w:rsidRPr="007F6D82">
                <w:t xml:space="preserve"> закладами»</w:t>
              </w:r>
            </w:hyperlink>
            <w:r w:rsidR="007F6D82" w:rsidRPr="007F6D82">
              <w:t xml:space="preserve"> </w:t>
            </w:r>
            <w:proofErr w:type="spellStart"/>
            <w:r w:rsidR="007F6D82" w:rsidRPr="007F6D82">
              <w:t>від</w:t>
            </w:r>
            <w:proofErr w:type="spellEnd"/>
            <w:r w:rsidR="007F6D82" w:rsidRPr="007F6D82">
              <w:t xml:space="preserve"> 23.07.2010 № 736/902/758</w:t>
            </w:r>
          </w:p>
        </w:tc>
      </w:tr>
      <w:tr w:rsidR="002667F6" w:rsidRPr="00114A66" w14:paraId="54E02A76" w14:textId="77777777" w:rsidTr="00C75F9B">
        <w:tc>
          <w:tcPr>
            <w:tcW w:w="0" w:type="auto"/>
            <w:hideMark/>
          </w:tcPr>
          <w:p w14:paraId="700A74E7" w14:textId="77777777" w:rsidR="007F6D82" w:rsidRPr="008250C9" w:rsidRDefault="007F6D82" w:rsidP="008250C9">
            <w:pPr>
              <w:pStyle w:val="ShiftCtrlAlt0"/>
              <w:rPr>
                <w:rStyle w:val="Bold"/>
              </w:rPr>
            </w:pPr>
            <w:proofErr w:type="spellStart"/>
            <w:r w:rsidRPr="008250C9">
              <w:rPr>
                <w:rStyle w:val="Bold"/>
              </w:rPr>
              <w:t>Соцзахист</w:t>
            </w:r>
            <w:proofErr w:type="spellEnd"/>
          </w:p>
        </w:tc>
        <w:tc>
          <w:tcPr>
            <w:tcW w:w="0" w:type="auto"/>
            <w:hideMark/>
          </w:tcPr>
          <w:p w14:paraId="5C33BBD3" w14:textId="7EFBB95F" w:rsidR="007F6D82" w:rsidRPr="007F6D82" w:rsidRDefault="00A721D0" w:rsidP="008250C9">
            <w:pPr>
              <w:pStyle w:val="ShiftCtrlAlt0"/>
            </w:pPr>
            <w:hyperlink r:id="rId18" w:tgtFrame="_blank" w:history="1">
              <w:proofErr w:type="spellStart"/>
              <w:r w:rsidR="007F6D82" w:rsidRPr="007F6D82">
                <w:t>Перелік</w:t>
              </w:r>
              <w:proofErr w:type="spellEnd"/>
              <w:r w:rsidR="007F6D82" w:rsidRPr="007F6D82">
                <w:t xml:space="preserve"> </w:t>
              </w:r>
              <w:proofErr w:type="spellStart"/>
              <w:r w:rsidR="007F6D82" w:rsidRPr="007F6D82">
                <w:t>соціальних</w:t>
              </w:r>
              <w:proofErr w:type="spellEnd"/>
              <w:r w:rsidR="007F6D82" w:rsidRPr="007F6D82">
                <w:t xml:space="preserve"> </w:t>
              </w:r>
              <w:proofErr w:type="spellStart"/>
              <w:r w:rsidR="007F6D82" w:rsidRPr="007F6D82">
                <w:t>послуг</w:t>
              </w:r>
              <w:proofErr w:type="spellEnd"/>
              <w:r w:rsidR="007F6D82" w:rsidRPr="007F6D82">
                <w:t xml:space="preserve">, </w:t>
              </w:r>
              <w:proofErr w:type="spellStart"/>
              <w:r w:rsidR="007F6D82" w:rsidRPr="007F6D82">
                <w:t>умови</w:t>
              </w:r>
              <w:proofErr w:type="spellEnd"/>
              <w:r w:rsidR="007F6D82" w:rsidRPr="007F6D82">
                <w:t xml:space="preserve"> та порядок </w:t>
              </w:r>
              <w:proofErr w:type="spellStart"/>
              <w:r w:rsidR="007F6D82" w:rsidRPr="007F6D82">
                <w:t>їх</w:t>
              </w:r>
              <w:proofErr w:type="spellEnd"/>
              <w:r w:rsidR="007F6D82" w:rsidRPr="007F6D82">
                <w:t xml:space="preserve"> </w:t>
              </w:r>
              <w:proofErr w:type="spellStart"/>
              <w:r w:rsidR="007F6D82" w:rsidRPr="007F6D82">
                <w:t>надання</w:t>
              </w:r>
              <w:proofErr w:type="spellEnd"/>
              <w:r w:rsidR="007F6D82" w:rsidRPr="007F6D82">
                <w:t xml:space="preserve"> </w:t>
              </w:r>
              <w:proofErr w:type="spellStart"/>
              <w:r w:rsidR="007F6D82" w:rsidRPr="007F6D82">
                <w:t>структурними</w:t>
              </w:r>
              <w:proofErr w:type="spellEnd"/>
              <w:r w:rsidR="007F6D82" w:rsidRPr="007F6D82">
                <w:t xml:space="preserve"> </w:t>
              </w:r>
              <w:proofErr w:type="spellStart"/>
              <w:r w:rsidR="007F6D82" w:rsidRPr="007F6D82">
                <w:t>підрозділами</w:t>
              </w:r>
              <w:proofErr w:type="spellEnd"/>
              <w:r w:rsidR="007F6D82" w:rsidRPr="007F6D82">
                <w:t xml:space="preserve"> </w:t>
              </w:r>
              <w:proofErr w:type="spellStart"/>
              <w:r w:rsidR="007F6D82" w:rsidRPr="007F6D82">
                <w:t>територіального</w:t>
              </w:r>
              <w:proofErr w:type="spellEnd"/>
              <w:r w:rsidR="007F6D82" w:rsidRPr="007F6D82">
                <w:t xml:space="preserve"> центру </w:t>
              </w:r>
              <w:proofErr w:type="spellStart"/>
              <w:r w:rsidR="007F6D82" w:rsidRPr="007F6D82">
                <w:t>соціального</w:t>
              </w:r>
              <w:proofErr w:type="spellEnd"/>
              <w:r w:rsidR="007F6D82" w:rsidRPr="007F6D82">
                <w:t xml:space="preserve"> </w:t>
              </w:r>
              <w:proofErr w:type="spellStart"/>
              <w:r w:rsidR="007F6D82" w:rsidRPr="007F6D82">
                <w:t>обслуговування</w:t>
              </w:r>
              <w:proofErr w:type="spellEnd"/>
              <w:r w:rsidR="007F6D82" w:rsidRPr="007F6D82">
                <w:t xml:space="preserve"> (</w:t>
              </w:r>
              <w:proofErr w:type="spellStart"/>
              <w:r w:rsidR="007F6D82" w:rsidRPr="007F6D82">
                <w:t>надання</w:t>
              </w:r>
              <w:proofErr w:type="spellEnd"/>
              <w:r w:rsidR="007F6D82" w:rsidRPr="007F6D82">
                <w:t xml:space="preserve"> </w:t>
              </w:r>
              <w:proofErr w:type="spellStart"/>
              <w:r w:rsidR="007F6D82" w:rsidRPr="007F6D82">
                <w:t>соціальних</w:t>
              </w:r>
              <w:proofErr w:type="spellEnd"/>
              <w:r w:rsidR="007F6D82" w:rsidRPr="007F6D82">
                <w:t xml:space="preserve"> </w:t>
              </w:r>
              <w:proofErr w:type="spellStart"/>
              <w:r w:rsidR="007F6D82" w:rsidRPr="007F6D82">
                <w:t>послуг</w:t>
              </w:r>
              <w:proofErr w:type="spellEnd"/>
              <w:r w:rsidR="007F6D82" w:rsidRPr="007F6D82">
                <w:t>)</w:t>
              </w:r>
            </w:hyperlink>
            <w:r w:rsidR="007F6D82" w:rsidRPr="007F6D82">
              <w:t xml:space="preserve">, </w:t>
            </w:r>
            <w:proofErr w:type="spellStart"/>
            <w:r w:rsidR="007F6D82" w:rsidRPr="007F6D82">
              <w:t>затверджений</w:t>
            </w:r>
            <w:proofErr w:type="spellEnd"/>
            <w:r w:rsidR="007F6D82" w:rsidRPr="007F6D82">
              <w:t xml:space="preserve"> </w:t>
            </w:r>
            <w:proofErr w:type="spellStart"/>
            <w:r w:rsidR="007F6D82" w:rsidRPr="007F6D82">
              <w:t>постановою</w:t>
            </w:r>
            <w:proofErr w:type="spellEnd"/>
            <w:r w:rsidR="007F6D82" w:rsidRPr="007F6D82">
              <w:t xml:space="preserve"> КМУ </w:t>
            </w:r>
            <w:proofErr w:type="spellStart"/>
            <w:r w:rsidR="007F6D82" w:rsidRPr="007F6D82">
              <w:t>від</w:t>
            </w:r>
            <w:proofErr w:type="spellEnd"/>
            <w:r w:rsidR="007F6D82" w:rsidRPr="007F6D82">
              <w:t xml:space="preserve"> 29.12.2009 № 1417</w:t>
            </w:r>
          </w:p>
        </w:tc>
        <w:tc>
          <w:tcPr>
            <w:tcW w:w="0" w:type="auto"/>
            <w:hideMark/>
          </w:tcPr>
          <w:p w14:paraId="47B98769" w14:textId="6BE70325" w:rsidR="007F6D82" w:rsidRPr="007F6D82" w:rsidRDefault="00A721D0" w:rsidP="008250C9">
            <w:pPr>
              <w:pStyle w:val="ShiftCtrlAlt0"/>
            </w:pPr>
            <w:hyperlink r:id="rId19" w:tgtFrame="_blank" w:history="1">
              <w:r w:rsidR="007F6D82" w:rsidRPr="007F6D82">
                <w:t>Постанова КМУ «</w:t>
              </w:r>
              <w:proofErr w:type="spellStart"/>
              <w:r w:rsidR="007F6D82" w:rsidRPr="007F6D82">
                <w:t>Деякі</w:t>
              </w:r>
              <w:proofErr w:type="spellEnd"/>
              <w:r w:rsidR="007F6D82" w:rsidRPr="007F6D82">
                <w:t xml:space="preserve"> </w:t>
              </w:r>
              <w:proofErr w:type="spellStart"/>
              <w:r w:rsidR="007F6D82" w:rsidRPr="007F6D82">
                <w:t>питання</w:t>
              </w:r>
              <w:proofErr w:type="spellEnd"/>
              <w:r w:rsidR="007F6D82" w:rsidRPr="007F6D82">
                <w:t xml:space="preserve"> </w:t>
              </w:r>
              <w:proofErr w:type="spellStart"/>
              <w:r w:rsidR="007F6D82" w:rsidRPr="007F6D82">
                <w:t>діяльності</w:t>
              </w:r>
              <w:proofErr w:type="spellEnd"/>
              <w:r w:rsidR="007F6D82" w:rsidRPr="007F6D82">
                <w:t xml:space="preserve"> </w:t>
              </w:r>
              <w:proofErr w:type="spellStart"/>
              <w:r w:rsidR="007F6D82" w:rsidRPr="007F6D82">
                <w:t>територіальних</w:t>
              </w:r>
              <w:proofErr w:type="spellEnd"/>
              <w:r w:rsidR="007F6D82" w:rsidRPr="007F6D82">
                <w:t xml:space="preserve"> </w:t>
              </w:r>
              <w:proofErr w:type="spellStart"/>
              <w:r w:rsidR="007F6D82" w:rsidRPr="007F6D82">
                <w:t>центрів</w:t>
              </w:r>
              <w:proofErr w:type="spellEnd"/>
              <w:r w:rsidR="007F6D82" w:rsidRPr="007F6D82">
                <w:t xml:space="preserve"> </w:t>
              </w:r>
              <w:proofErr w:type="spellStart"/>
              <w:r w:rsidR="007F6D82" w:rsidRPr="007F6D82">
                <w:t>соціального</w:t>
              </w:r>
              <w:proofErr w:type="spellEnd"/>
              <w:r w:rsidR="007F6D82" w:rsidRPr="007F6D82">
                <w:t xml:space="preserve"> </w:t>
              </w:r>
              <w:proofErr w:type="spellStart"/>
              <w:r w:rsidR="007F6D82" w:rsidRPr="007F6D82">
                <w:t>обслуговування</w:t>
              </w:r>
              <w:proofErr w:type="spellEnd"/>
              <w:r w:rsidR="007F6D82" w:rsidRPr="007F6D82">
                <w:t xml:space="preserve"> (</w:t>
              </w:r>
              <w:proofErr w:type="spellStart"/>
              <w:r w:rsidR="007F6D82" w:rsidRPr="007F6D82">
                <w:t>надання</w:t>
              </w:r>
              <w:proofErr w:type="spellEnd"/>
              <w:r w:rsidR="007F6D82" w:rsidRPr="007F6D82">
                <w:t xml:space="preserve"> </w:t>
              </w:r>
              <w:proofErr w:type="spellStart"/>
              <w:r w:rsidR="007F6D82" w:rsidRPr="007F6D82">
                <w:t>соціальних</w:t>
              </w:r>
              <w:proofErr w:type="spellEnd"/>
              <w:r w:rsidR="007F6D82" w:rsidRPr="007F6D82">
                <w:t xml:space="preserve"> </w:t>
              </w:r>
              <w:proofErr w:type="spellStart"/>
              <w:r w:rsidR="007F6D82" w:rsidRPr="007F6D82">
                <w:t>послуг</w:t>
              </w:r>
              <w:proofErr w:type="spellEnd"/>
              <w:r w:rsidR="007F6D82" w:rsidRPr="007F6D82">
                <w:t>)»</w:t>
              </w:r>
            </w:hyperlink>
            <w:r w:rsidR="007F6D82" w:rsidRPr="007F6D82">
              <w:t xml:space="preserve"> </w:t>
            </w:r>
            <w:proofErr w:type="spellStart"/>
            <w:r w:rsidR="007F6D82" w:rsidRPr="007F6D82">
              <w:t>від</w:t>
            </w:r>
            <w:proofErr w:type="spellEnd"/>
            <w:r w:rsidR="007F6D82" w:rsidRPr="007F6D82">
              <w:t xml:space="preserve"> 29.12.2009 № 1417</w:t>
            </w:r>
          </w:p>
        </w:tc>
      </w:tr>
      <w:tr w:rsidR="002667F6" w:rsidRPr="00114A66" w14:paraId="640264B2" w14:textId="77777777" w:rsidTr="00C75F9B">
        <w:tc>
          <w:tcPr>
            <w:tcW w:w="0" w:type="auto"/>
            <w:hideMark/>
          </w:tcPr>
          <w:p w14:paraId="35FD0A3A" w14:textId="77777777" w:rsidR="007F6D82" w:rsidRPr="008250C9" w:rsidRDefault="007F6D82" w:rsidP="008250C9">
            <w:pPr>
              <w:pStyle w:val="ShiftCtrlAlt0"/>
              <w:rPr>
                <w:rStyle w:val="Bold"/>
              </w:rPr>
            </w:pPr>
            <w:proofErr w:type="spellStart"/>
            <w:r w:rsidRPr="008250C9">
              <w:rPr>
                <w:rStyle w:val="Bold"/>
              </w:rPr>
              <w:t>Фізкультура</w:t>
            </w:r>
            <w:proofErr w:type="spellEnd"/>
            <w:r w:rsidRPr="008250C9">
              <w:rPr>
                <w:rStyle w:val="Bold"/>
              </w:rPr>
              <w:t xml:space="preserve"> та спорт </w:t>
            </w:r>
          </w:p>
        </w:tc>
        <w:tc>
          <w:tcPr>
            <w:tcW w:w="0" w:type="auto"/>
            <w:hideMark/>
          </w:tcPr>
          <w:p w14:paraId="477E2770" w14:textId="77777777" w:rsidR="007F6D82" w:rsidRPr="007F6D82" w:rsidRDefault="007F6D82" w:rsidP="008250C9">
            <w:pPr>
              <w:pStyle w:val="ShiftCtrlAlt0"/>
            </w:pPr>
            <w:proofErr w:type="spellStart"/>
            <w:r w:rsidRPr="007F6D82">
              <w:t>Перелік</w:t>
            </w:r>
            <w:proofErr w:type="spellEnd"/>
            <w:r w:rsidRPr="007F6D82">
              <w:t xml:space="preserve"> </w:t>
            </w:r>
            <w:proofErr w:type="spellStart"/>
            <w:r w:rsidRPr="007F6D82">
              <w:t>платних</w:t>
            </w:r>
            <w:proofErr w:type="spellEnd"/>
            <w:r w:rsidRPr="007F6D82">
              <w:t xml:space="preserve"> </w:t>
            </w:r>
            <w:proofErr w:type="spellStart"/>
            <w:r w:rsidRPr="007F6D82">
              <w:t>послуг</w:t>
            </w:r>
            <w:proofErr w:type="spellEnd"/>
            <w:r w:rsidRPr="007F6D82">
              <w:t xml:space="preserve">, </w:t>
            </w:r>
            <w:proofErr w:type="spellStart"/>
            <w:r w:rsidRPr="007F6D82">
              <w:t>які</w:t>
            </w:r>
            <w:proofErr w:type="spellEnd"/>
            <w:r w:rsidRPr="007F6D82">
              <w:t xml:space="preserve"> </w:t>
            </w:r>
            <w:proofErr w:type="spellStart"/>
            <w:r w:rsidRPr="007F6D82">
              <w:t>можуть</w:t>
            </w:r>
            <w:proofErr w:type="spellEnd"/>
            <w:r w:rsidRPr="007F6D82">
              <w:t xml:space="preserve"> </w:t>
            </w:r>
            <w:proofErr w:type="spellStart"/>
            <w:r w:rsidRPr="007F6D82">
              <w:t>надаватися</w:t>
            </w:r>
            <w:proofErr w:type="spellEnd"/>
            <w:r w:rsidRPr="007F6D82">
              <w:t xml:space="preserve"> закладами </w:t>
            </w:r>
            <w:proofErr w:type="spellStart"/>
            <w:r w:rsidRPr="007F6D82">
              <w:t>фізичної</w:t>
            </w:r>
            <w:proofErr w:type="spellEnd"/>
            <w:r w:rsidRPr="007F6D82">
              <w:t xml:space="preserve"> </w:t>
            </w:r>
            <w:proofErr w:type="spellStart"/>
            <w:r w:rsidRPr="007F6D82">
              <w:t>культури</w:t>
            </w:r>
            <w:proofErr w:type="spellEnd"/>
            <w:r w:rsidRPr="007F6D82">
              <w:t xml:space="preserve"> і спорту, </w:t>
            </w:r>
            <w:proofErr w:type="spellStart"/>
            <w:r w:rsidRPr="007F6D82">
              <w:t>що</w:t>
            </w:r>
            <w:proofErr w:type="spellEnd"/>
            <w:r w:rsidRPr="007F6D82">
              <w:t xml:space="preserve"> </w:t>
            </w:r>
            <w:proofErr w:type="spellStart"/>
            <w:r w:rsidRPr="007F6D82">
              <w:t>утримуються</w:t>
            </w:r>
            <w:proofErr w:type="spellEnd"/>
            <w:r w:rsidRPr="007F6D82">
              <w:t xml:space="preserve"> за </w:t>
            </w:r>
            <w:proofErr w:type="spellStart"/>
            <w:r w:rsidRPr="007F6D82">
              <w:t>рахунок</w:t>
            </w:r>
            <w:proofErr w:type="spellEnd"/>
            <w:r w:rsidRPr="007F6D82">
              <w:t xml:space="preserve"> </w:t>
            </w:r>
            <w:proofErr w:type="spellStart"/>
            <w:r w:rsidRPr="007F6D82">
              <w:t>бюджетних</w:t>
            </w:r>
            <w:proofErr w:type="spellEnd"/>
            <w:r w:rsidRPr="007F6D82">
              <w:t xml:space="preserve"> </w:t>
            </w:r>
            <w:proofErr w:type="spellStart"/>
            <w:r w:rsidRPr="007F6D82">
              <w:t>коштів</w:t>
            </w:r>
            <w:proofErr w:type="spellEnd"/>
            <w:r w:rsidRPr="007F6D82">
              <w:t xml:space="preserve">, </w:t>
            </w:r>
            <w:proofErr w:type="spellStart"/>
            <w:r w:rsidRPr="007F6D82">
              <w:t>затверджений</w:t>
            </w:r>
            <w:proofErr w:type="spellEnd"/>
            <w:r w:rsidRPr="007F6D82">
              <w:t xml:space="preserve"> </w:t>
            </w:r>
            <w:proofErr w:type="spellStart"/>
            <w:r w:rsidRPr="007F6D82">
              <w:t>постановою</w:t>
            </w:r>
            <w:proofErr w:type="spellEnd"/>
            <w:r w:rsidRPr="007F6D82">
              <w:t xml:space="preserve"> КМУ </w:t>
            </w:r>
            <w:proofErr w:type="spellStart"/>
            <w:r w:rsidRPr="007F6D82">
              <w:t>від</w:t>
            </w:r>
            <w:proofErr w:type="spellEnd"/>
            <w:r w:rsidRPr="007F6D82">
              <w:t xml:space="preserve"> 14.04.2009 № 356</w:t>
            </w:r>
          </w:p>
        </w:tc>
        <w:tc>
          <w:tcPr>
            <w:tcW w:w="0" w:type="auto"/>
            <w:hideMark/>
          </w:tcPr>
          <w:p w14:paraId="4DBBE1C2" w14:textId="6CD35A44" w:rsidR="007F6D82" w:rsidRPr="007F6D82" w:rsidRDefault="00A721D0" w:rsidP="008250C9">
            <w:pPr>
              <w:pStyle w:val="ShiftCtrlAlt0"/>
            </w:pPr>
            <w:hyperlink r:id="rId20" w:tgtFrame="_blank" w:history="1">
              <w:r w:rsidR="007F6D82" w:rsidRPr="007F6D82">
                <w:t xml:space="preserve">Порядок та </w:t>
              </w:r>
              <w:proofErr w:type="spellStart"/>
              <w:r w:rsidR="007F6D82" w:rsidRPr="007F6D82">
                <w:t>умови</w:t>
              </w:r>
              <w:proofErr w:type="spellEnd"/>
              <w:r w:rsidR="007F6D82" w:rsidRPr="007F6D82">
                <w:t xml:space="preserve"> </w:t>
              </w:r>
              <w:proofErr w:type="spellStart"/>
              <w:r w:rsidR="007F6D82" w:rsidRPr="007F6D82">
                <w:t>надання</w:t>
              </w:r>
              <w:proofErr w:type="spellEnd"/>
              <w:r w:rsidR="007F6D82" w:rsidRPr="007F6D82">
                <w:t xml:space="preserve"> </w:t>
              </w:r>
              <w:proofErr w:type="spellStart"/>
              <w:r w:rsidR="007F6D82" w:rsidRPr="007F6D82">
                <w:t>платних</w:t>
              </w:r>
              <w:proofErr w:type="spellEnd"/>
              <w:r w:rsidR="007F6D82" w:rsidRPr="007F6D82">
                <w:t xml:space="preserve"> </w:t>
              </w:r>
              <w:proofErr w:type="spellStart"/>
              <w:r w:rsidR="007F6D82" w:rsidRPr="007F6D82">
                <w:t>послуг</w:t>
              </w:r>
              <w:proofErr w:type="spellEnd"/>
              <w:r w:rsidR="007F6D82" w:rsidRPr="007F6D82">
                <w:t xml:space="preserve"> закладами </w:t>
              </w:r>
              <w:proofErr w:type="spellStart"/>
              <w:r w:rsidR="007F6D82" w:rsidRPr="007F6D82">
                <w:t>фізичної</w:t>
              </w:r>
              <w:proofErr w:type="spellEnd"/>
              <w:r w:rsidR="007F6D82" w:rsidRPr="007F6D82">
                <w:t xml:space="preserve"> </w:t>
              </w:r>
              <w:proofErr w:type="spellStart"/>
              <w:r w:rsidR="007F6D82" w:rsidRPr="007F6D82">
                <w:t>культури</w:t>
              </w:r>
              <w:proofErr w:type="spellEnd"/>
              <w:r w:rsidR="007F6D82" w:rsidRPr="007F6D82">
                <w:t xml:space="preserve"> і спорту, </w:t>
              </w:r>
              <w:proofErr w:type="spellStart"/>
              <w:r w:rsidR="007F6D82" w:rsidRPr="007F6D82">
                <w:t>що</w:t>
              </w:r>
              <w:proofErr w:type="spellEnd"/>
              <w:r w:rsidR="007F6D82" w:rsidRPr="007F6D82">
                <w:t xml:space="preserve"> </w:t>
              </w:r>
              <w:proofErr w:type="spellStart"/>
              <w:r w:rsidR="007F6D82" w:rsidRPr="007F6D82">
                <w:t>утримуються</w:t>
              </w:r>
              <w:proofErr w:type="spellEnd"/>
              <w:r w:rsidR="007F6D82" w:rsidRPr="007F6D82">
                <w:t xml:space="preserve"> за </w:t>
              </w:r>
              <w:proofErr w:type="spellStart"/>
              <w:r w:rsidR="007F6D82" w:rsidRPr="007F6D82">
                <w:t>рахунок</w:t>
              </w:r>
              <w:proofErr w:type="spellEnd"/>
              <w:r w:rsidR="007F6D82" w:rsidRPr="007F6D82">
                <w:t xml:space="preserve"> </w:t>
              </w:r>
              <w:proofErr w:type="spellStart"/>
              <w:r w:rsidR="007F6D82" w:rsidRPr="007F6D82">
                <w:t>бюджетних</w:t>
              </w:r>
              <w:proofErr w:type="spellEnd"/>
              <w:r w:rsidR="007F6D82" w:rsidRPr="007F6D82">
                <w:t xml:space="preserve"> </w:t>
              </w:r>
              <w:proofErr w:type="spellStart"/>
              <w:r w:rsidR="007F6D82" w:rsidRPr="007F6D82">
                <w:t>коштів</w:t>
              </w:r>
              <w:proofErr w:type="spellEnd"/>
            </w:hyperlink>
            <w:r w:rsidR="007F6D82" w:rsidRPr="007F6D82">
              <w:t xml:space="preserve">, </w:t>
            </w:r>
            <w:proofErr w:type="spellStart"/>
            <w:r w:rsidR="007F6D82" w:rsidRPr="007F6D82">
              <w:t>затверджений</w:t>
            </w:r>
            <w:proofErr w:type="spellEnd"/>
            <w:r w:rsidR="007F6D82" w:rsidRPr="007F6D82">
              <w:t xml:space="preserve"> наказом </w:t>
            </w:r>
            <w:proofErr w:type="spellStart"/>
            <w:r w:rsidR="007F6D82" w:rsidRPr="007F6D82">
              <w:t>Мінсім’ї</w:t>
            </w:r>
            <w:proofErr w:type="spellEnd"/>
            <w:r w:rsidR="007F6D82" w:rsidRPr="007F6D82">
              <w:t xml:space="preserve">, </w:t>
            </w:r>
            <w:proofErr w:type="spellStart"/>
            <w:r w:rsidR="007F6D82" w:rsidRPr="007F6D82">
              <w:t>молоді</w:t>
            </w:r>
            <w:proofErr w:type="spellEnd"/>
            <w:r w:rsidR="007F6D82" w:rsidRPr="007F6D82">
              <w:t xml:space="preserve"> та спорту, </w:t>
            </w:r>
            <w:proofErr w:type="spellStart"/>
            <w:r w:rsidR="007F6D82" w:rsidRPr="007F6D82">
              <w:t>Мінфіну</w:t>
            </w:r>
            <w:proofErr w:type="spellEnd"/>
            <w:r w:rsidR="007F6D82" w:rsidRPr="007F6D82">
              <w:t xml:space="preserve"> та </w:t>
            </w:r>
            <w:proofErr w:type="spellStart"/>
            <w:r w:rsidR="007F6D82" w:rsidRPr="007F6D82">
              <w:t>Мінекономіки</w:t>
            </w:r>
            <w:proofErr w:type="spellEnd"/>
            <w:r w:rsidR="007F6D82" w:rsidRPr="007F6D82">
              <w:t xml:space="preserve"> </w:t>
            </w:r>
            <w:proofErr w:type="spellStart"/>
            <w:r w:rsidR="007F6D82" w:rsidRPr="007F6D82">
              <w:t>від</w:t>
            </w:r>
            <w:proofErr w:type="spellEnd"/>
            <w:r w:rsidR="007F6D82" w:rsidRPr="007F6D82">
              <w:t xml:space="preserve"> 28.08.2009 № 3042/1030/936</w:t>
            </w:r>
          </w:p>
        </w:tc>
      </w:tr>
    </w:tbl>
    <w:p w14:paraId="1ABC30A0" w14:textId="77777777" w:rsidR="007F6D82" w:rsidRDefault="007F6D82" w:rsidP="00114A66">
      <w:pPr>
        <w:pStyle w:val="Ctrl4"/>
      </w:pPr>
    </w:p>
    <w:sectPr w:rsidR="007F6D82" w:rsidSect="005D2B61">
      <w:headerReference w:type="default" r:id="rId21"/>
      <w:pgSz w:w="11906" w:h="16838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DC567F" w14:textId="77777777" w:rsidR="00A721D0" w:rsidRDefault="00A721D0" w:rsidP="00EB6351">
      <w:r>
        <w:separator/>
      </w:r>
    </w:p>
  </w:endnote>
  <w:endnote w:type="continuationSeparator" w:id="0">
    <w:p w14:paraId="05FC3872" w14:textId="77777777" w:rsidR="00A721D0" w:rsidRDefault="00A721D0" w:rsidP="00EB6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yriad Pro">
    <w:altName w:val="Segoe UI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AvantGardeC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Myriad Pro Light"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Myriad Pro Cond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156207" w14:textId="77777777" w:rsidR="00A721D0" w:rsidRDefault="00A721D0" w:rsidP="00EB6351">
      <w:r>
        <w:separator/>
      </w:r>
    </w:p>
  </w:footnote>
  <w:footnote w:type="continuationSeparator" w:id="0">
    <w:p w14:paraId="3597BCEF" w14:textId="77777777" w:rsidR="00A721D0" w:rsidRDefault="00A721D0" w:rsidP="00EB63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4672"/>
      <w:gridCol w:w="4673"/>
    </w:tblGrid>
    <w:tr w:rsidR="002C74DD" w:rsidRPr="00F80466" w14:paraId="3708A57D" w14:textId="77777777" w:rsidTr="00905882">
      <w:tc>
        <w:tcPr>
          <w:tcW w:w="4672" w:type="dxa"/>
        </w:tcPr>
        <w:p w14:paraId="5AFF43F8" w14:textId="77777777" w:rsidR="002C74DD" w:rsidRPr="002C74DD" w:rsidRDefault="002C74DD" w:rsidP="002C74DD">
          <w:bookmarkStart w:id="1" w:name="_Hlk150174951"/>
          <w:r w:rsidRPr="002C74DD">
            <w:rPr>
              <w:noProof/>
              <w:lang w:val="en-US" w:eastAsia="en-US"/>
            </w:rPr>
            <w:drawing>
              <wp:inline distT="0" distB="0" distL="0" distR="0" wp14:anchorId="61C16BB9" wp14:editId="544E84B4">
                <wp:extent cx="2052000" cy="367200"/>
                <wp:effectExtent l="0" t="0" r="5715" b="0"/>
                <wp:docPr id="771221143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71221143" name="Рисунок 771221143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52000" cy="36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3" w:type="dxa"/>
        </w:tcPr>
        <w:p w14:paraId="0DDF674D" w14:textId="77777777" w:rsidR="002C74DD" w:rsidRPr="002C74DD" w:rsidRDefault="002C74DD" w:rsidP="002C74DD">
          <w:r w:rsidRPr="002C74DD">
            <w:t>Відділ передплати: 0 800 21 20 12</w:t>
          </w:r>
        </w:p>
        <w:p w14:paraId="4E8A9F28" w14:textId="77777777" w:rsidR="002C74DD" w:rsidRPr="002C74DD" w:rsidRDefault="002C74DD" w:rsidP="002C74DD">
          <w:proofErr w:type="spellStart"/>
          <w:r w:rsidRPr="002C74DD">
            <w:t>shop.expertus.media</w:t>
          </w:r>
          <w:proofErr w:type="spellEnd"/>
          <w:r w:rsidRPr="002C74DD">
            <w:tab/>
          </w:r>
        </w:p>
      </w:tc>
    </w:tr>
    <w:bookmarkEnd w:id="1"/>
  </w:tbl>
  <w:p w14:paraId="5F6B48AC" w14:textId="77777777" w:rsidR="00D90B6C" w:rsidRDefault="00D90B6C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3069C"/>
    <w:multiLevelType w:val="multilevel"/>
    <w:tmpl w:val="97B20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14297E"/>
    <w:multiLevelType w:val="hybridMultilevel"/>
    <w:tmpl w:val="E31C4408"/>
    <w:lvl w:ilvl="0" w:tplc="8170301E">
      <w:start w:val="1"/>
      <w:numFmt w:val="bullet"/>
      <w:pStyle w:val="a"/>
      <w:lvlText w:val=""/>
      <w:lvlJc w:val="left"/>
      <w:pPr>
        <w:ind w:left="185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3392181D"/>
    <w:multiLevelType w:val="multilevel"/>
    <w:tmpl w:val="ABCC2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BB6E02"/>
    <w:multiLevelType w:val="hybridMultilevel"/>
    <w:tmpl w:val="2F7055AA"/>
    <w:lvl w:ilvl="0" w:tplc="83ACD456">
      <w:start w:val="1"/>
      <w:numFmt w:val="bullet"/>
      <w:pStyle w:val="a0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4" w15:restartNumberingAfterBreak="0">
    <w:nsid w:val="4FE42508"/>
    <w:multiLevelType w:val="multilevel"/>
    <w:tmpl w:val="B94E5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476C9A"/>
    <w:multiLevelType w:val="hybridMultilevel"/>
    <w:tmpl w:val="5D40CB1C"/>
    <w:lvl w:ilvl="0" w:tplc="64F2128A">
      <w:start w:val="1"/>
      <w:numFmt w:val="bullet"/>
      <w:pStyle w:val="a1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661742E1"/>
    <w:multiLevelType w:val="hybridMultilevel"/>
    <w:tmpl w:val="DE84FAB0"/>
    <w:lvl w:ilvl="0" w:tplc="DA78E3DA">
      <w:start w:val="1"/>
      <w:numFmt w:val="bullet"/>
      <w:pStyle w:val="Ctrl"/>
      <w:lvlText w:val=""/>
      <w:lvlJc w:val="left"/>
      <w:pPr>
        <w:ind w:left="123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95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7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9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1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3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5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7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91" w:hanging="360"/>
      </w:pPr>
      <w:rPr>
        <w:rFonts w:ascii="Wingdings" w:hAnsi="Wingdings" w:hint="default"/>
      </w:rPr>
    </w:lvl>
  </w:abstractNum>
  <w:abstractNum w:abstractNumId="7" w15:restartNumberingAfterBreak="0">
    <w:nsid w:val="66AF2264"/>
    <w:multiLevelType w:val="multilevel"/>
    <w:tmpl w:val="194AA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3903D77"/>
    <w:multiLevelType w:val="hybridMultilevel"/>
    <w:tmpl w:val="9A16B4B4"/>
    <w:lvl w:ilvl="0" w:tplc="43E2C478">
      <w:start w:val="1"/>
      <w:numFmt w:val="bullet"/>
      <w:pStyle w:val="Ctrl0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7CD43789"/>
    <w:multiLevelType w:val="hybridMultilevel"/>
    <w:tmpl w:val="E0A81B78"/>
    <w:lvl w:ilvl="0" w:tplc="51BAB93A">
      <w:start w:val="1"/>
      <w:numFmt w:val="bullet"/>
      <w:pStyle w:val="a2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0" w15:restartNumberingAfterBreak="0">
    <w:nsid w:val="7E5D160D"/>
    <w:multiLevelType w:val="multilevel"/>
    <w:tmpl w:val="27BCC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5"/>
  </w:num>
  <w:num w:numId="5">
    <w:abstractNumId w:val="9"/>
  </w:num>
  <w:num w:numId="6">
    <w:abstractNumId w:val="3"/>
  </w:num>
  <w:num w:numId="7">
    <w:abstractNumId w:val="7"/>
  </w:num>
  <w:num w:numId="8">
    <w:abstractNumId w:val="2"/>
  </w:num>
  <w:num w:numId="9">
    <w:abstractNumId w:val="4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1" w:cryptProviderType="rsaFull" w:cryptAlgorithmClass="hash" w:cryptAlgorithmType="typeAny" w:cryptAlgorithmSid="4" w:cryptSpinCount="100000" w:hash="nRasP9fSWryH6dCcyAIs13Dv6QE=" w:salt="7c72J5LQWdDdm7JVe+a0l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A66"/>
    <w:rsid w:val="000120E7"/>
    <w:rsid w:val="00016C4A"/>
    <w:rsid w:val="00041CD7"/>
    <w:rsid w:val="00046631"/>
    <w:rsid w:val="00065CB6"/>
    <w:rsid w:val="00084D95"/>
    <w:rsid w:val="00096560"/>
    <w:rsid w:val="00097E08"/>
    <w:rsid w:val="000B11E2"/>
    <w:rsid w:val="000D1FCF"/>
    <w:rsid w:val="001101A3"/>
    <w:rsid w:val="00111AA4"/>
    <w:rsid w:val="00114A66"/>
    <w:rsid w:val="00122CF7"/>
    <w:rsid w:val="001420DE"/>
    <w:rsid w:val="001A1BB3"/>
    <w:rsid w:val="001A3BD7"/>
    <w:rsid w:val="001C1EDA"/>
    <w:rsid w:val="001D5476"/>
    <w:rsid w:val="001E2E4E"/>
    <w:rsid w:val="00222F9E"/>
    <w:rsid w:val="0024299D"/>
    <w:rsid w:val="002613F8"/>
    <w:rsid w:val="0026253F"/>
    <w:rsid w:val="002667F6"/>
    <w:rsid w:val="00276A90"/>
    <w:rsid w:val="00293FEA"/>
    <w:rsid w:val="002C74DD"/>
    <w:rsid w:val="002F775B"/>
    <w:rsid w:val="00316AD0"/>
    <w:rsid w:val="00325255"/>
    <w:rsid w:val="0033790A"/>
    <w:rsid w:val="00365EB0"/>
    <w:rsid w:val="00397EB1"/>
    <w:rsid w:val="003A5DB2"/>
    <w:rsid w:val="003B43A7"/>
    <w:rsid w:val="003C2BEE"/>
    <w:rsid w:val="003E60B6"/>
    <w:rsid w:val="003E7443"/>
    <w:rsid w:val="003F3F8B"/>
    <w:rsid w:val="00404177"/>
    <w:rsid w:val="00404753"/>
    <w:rsid w:val="0042338D"/>
    <w:rsid w:val="00424FF9"/>
    <w:rsid w:val="00425256"/>
    <w:rsid w:val="00430D89"/>
    <w:rsid w:val="0045693E"/>
    <w:rsid w:val="004757B9"/>
    <w:rsid w:val="00483203"/>
    <w:rsid w:val="004B4B23"/>
    <w:rsid w:val="004C26B3"/>
    <w:rsid w:val="004C284F"/>
    <w:rsid w:val="004D3BFD"/>
    <w:rsid w:val="004F4276"/>
    <w:rsid w:val="00530DC2"/>
    <w:rsid w:val="00572857"/>
    <w:rsid w:val="00574C26"/>
    <w:rsid w:val="0057760E"/>
    <w:rsid w:val="00580632"/>
    <w:rsid w:val="005A3F4A"/>
    <w:rsid w:val="005A6363"/>
    <w:rsid w:val="005B2B90"/>
    <w:rsid w:val="005D0268"/>
    <w:rsid w:val="00621C3B"/>
    <w:rsid w:val="0065041C"/>
    <w:rsid w:val="00690E8A"/>
    <w:rsid w:val="006B4A91"/>
    <w:rsid w:val="006B7F7F"/>
    <w:rsid w:val="006E35F1"/>
    <w:rsid w:val="00705EC6"/>
    <w:rsid w:val="00721FE8"/>
    <w:rsid w:val="00725691"/>
    <w:rsid w:val="00745AEA"/>
    <w:rsid w:val="00773EEF"/>
    <w:rsid w:val="007909FA"/>
    <w:rsid w:val="007A1DB4"/>
    <w:rsid w:val="007A6DDD"/>
    <w:rsid w:val="007B0C29"/>
    <w:rsid w:val="007D021C"/>
    <w:rsid w:val="007D133F"/>
    <w:rsid w:val="007D3670"/>
    <w:rsid w:val="007D37AD"/>
    <w:rsid w:val="007E11B4"/>
    <w:rsid w:val="007E5759"/>
    <w:rsid w:val="007F47B2"/>
    <w:rsid w:val="007F6D82"/>
    <w:rsid w:val="008058BF"/>
    <w:rsid w:val="008250C9"/>
    <w:rsid w:val="00860A50"/>
    <w:rsid w:val="0089024A"/>
    <w:rsid w:val="00892DF6"/>
    <w:rsid w:val="008B521C"/>
    <w:rsid w:val="008C405A"/>
    <w:rsid w:val="008C51E7"/>
    <w:rsid w:val="00905EE0"/>
    <w:rsid w:val="00926C4D"/>
    <w:rsid w:val="009311CA"/>
    <w:rsid w:val="009354B1"/>
    <w:rsid w:val="00936F87"/>
    <w:rsid w:val="00953EF1"/>
    <w:rsid w:val="00994DBC"/>
    <w:rsid w:val="009A773C"/>
    <w:rsid w:val="009B0BDA"/>
    <w:rsid w:val="009B2C37"/>
    <w:rsid w:val="009E3EAD"/>
    <w:rsid w:val="009F4133"/>
    <w:rsid w:val="00A54351"/>
    <w:rsid w:val="00A721D0"/>
    <w:rsid w:val="00A96392"/>
    <w:rsid w:val="00AC5822"/>
    <w:rsid w:val="00AC6D85"/>
    <w:rsid w:val="00AD24EC"/>
    <w:rsid w:val="00AE64F7"/>
    <w:rsid w:val="00B1445A"/>
    <w:rsid w:val="00B20411"/>
    <w:rsid w:val="00B21513"/>
    <w:rsid w:val="00B325F2"/>
    <w:rsid w:val="00B55C22"/>
    <w:rsid w:val="00B60296"/>
    <w:rsid w:val="00B83413"/>
    <w:rsid w:val="00B85D0B"/>
    <w:rsid w:val="00B94AB4"/>
    <w:rsid w:val="00BB315F"/>
    <w:rsid w:val="00BC2CDE"/>
    <w:rsid w:val="00BD0A0F"/>
    <w:rsid w:val="00BD35A7"/>
    <w:rsid w:val="00BE14A9"/>
    <w:rsid w:val="00BF7AE8"/>
    <w:rsid w:val="00C1316D"/>
    <w:rsid w:val="00C223F6"/>
    <w:rsid w:val="00C32D77"/>
    <w:rsid w:val="00C61D5E"/>
    <w:rsid w:val="00C75F9B"/>
    <w:rsid w:val="00C8149E"/>
    <w:rsid w:val="00C972FC"/>
    <w:rsid w:val="00CA4B65"/>
    <w:rsid w:val="00CB430F"/>
    <w:rsid w:val="00CD5ED2"/>
    <w:rsid w:val="00D0216E"/>
    <w:rsid w:val="00D063FF"/>
    <w:rsid w:val="00D133A4"/>
    <w:rsid w:val="00D16DE7"/>
    <w:rsid w:val="00D840A6"/>
    <w:rsid w:val="00D90B6C"/>
    <w:rsid w:val="00DA7989"/>
    <w:rsid w:val="00DD2B22"/>
    <w:rsid w:val="00DD602D"/>
    <w:rsid w:val="00E02F39"/>
    <w:rsid w:val="00E0425C"/>
    <w:rsid w:val="00E11822"/>
    <w:rsid w:val="00E12005"/>
    <w:rsid w:val="00E55981"/>
    <w:rsid w:val="00E72AD3"/>
    <w:rsid w:val="00EB6351"/>
    <w:rsid w:val="00EC0156"/>
    <w:rsid w:val="00EE1192"/>
    <w:rsid w:val="00EE6951"/>
    <w:rsid w:val="00EF4FB7"/>
    <w:rsid w:val="00F0174A"/>
    <w:rsid w:val="00F1655B"/>
    <w:rsid w:val="00F200E4"/>
    <w:rsid w:val="00F65E33"/>
    <w:rsid w:val="00F70ED3"/>
    <w:rsid w:val="00F9610C"/>
    <w:rsid w:val="00FE2EFD"/>
    <w:rsid w:val="00FE4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8FE25"/>
  <w15:docId w15:val="{3371A9C9-2E14-4717-8D1D-90D7C30BF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a3">
    <w:name w:val="Normal"/>
    <w:qFormat/>
    <w:rsid w:val="00114A66"/>
    <w:pPr>
      <w:spacing w:after="0" w:line="240" w:lineRule="auto"/>
    </w:pPr>
    <w:rPr>
      <w:rFonts w:ascii="Tahoma" w:eastAsia="Tahoma" w:hAnsi="Tahoma" w:cs="Tahoma"/>
      <w:sz w:val="24"/>
      <w:szCs w:val="24"/>
      <w:lang w:val="uk-UA" w:eastAsia="uk-UA"/>
    </w:rPr>
  </w:style>
  <w:style w:type="paragraph" w:styleId="1">
    <w:name w:val="heading 1"/>
    <w:basedOn w:val="a3"/>
    <w:next w:val="a3"/>
    <w:link w:val="10"/>
    <w:uiPriority w:val="9"/>
    <w:semiHidden/>
    <w:qFormat/>
    <w:locked/>
    <w:rsid w:val="00114A6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3"/>
    <w:next w:val="a3"/>
    <w:link w:val="20"/>
    <w:uiPriority w:val="9"/>
    <w:semiHidden/>
    <w:qFormat/>
    <w:locked/>
    <w:rsid w:val="00114A6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3"/>
    <w:next w:val="a3"/>
    <w:link w:val="30"/>
    <w:uiPriority w:val="9"/>
    <w:semiHidden/>
    <w:qFormat/>
    <w:locked/>
    <w:rsid w:val="00114A6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Ctrl1">
    <w:name w:val="Статья_автор (Статья ___Ctrl)"/>
    <w:uiPriority w:val="1"/>
    <w:rsid w:val="00D0216E"/>
    <w:pPr>
      <w:suppressAutoHyphens/>
      <w:autoSpaceDE w:val="0"/>
      <w:autoSpaceDN w:val="0"/>
      <w:adjustRightInd w:val="0"/>
      <w:spacing w:after="0" w:line="180" w:lineRule="atLeast"/>
      <w:textAlignment w:val="center"/>
    </w:pPr>
    <w:rPr>
      <w:rFonts w:ascii="Times New Roman" w:hAnsi="Times New Roman" w:cs="Myriad Pro"/>
      <w:color w:val="000000"/>
      <w:szCs w:val="16"/>
    </w:rPr>
  </w:style>
  <w:style w:type="paragraph" w:customStyle="1" w:styleId="Ctrl2">
    <w:name w:val="Статья_ключевые_слова (Статья ___Ctrl)"/>
    <w:uiPriority w:val="1"/>
    <w:rsid w:val="00D0216E"/>
    <w:pPr>
      <w:autoSpaceDE w:val="0"/>
      <w:autoSpaceDN w:val="0"/>
      <w:adjustRightInd w:val="0"/>
      <w:spacing w:after="0" w:line="180" w:lineRule="atLeast"/>
      <w:textAlignment w:val="center"/>
    </w:pPr>
    <w:rPr>
      <w:rFonts w:ascii="Times New Roman" w:hAnsi="Times New Roman" w:cs="Myriad Pro"/>
      <w:i/>
      <w:iCs/>
      <w:color w:val="000000"/>
      <w:sz w:val="24"/>
      <w:szCs w:val="15"/>
    </w:rPr>
  </w:style>
  <w:style w:type="paragraph" w:customStyle="1" w:styleId="Ctrl3">
    <w:name w:val="Статья_лид (Статья ___Ctrl)"/>
    <w:uiPriority w:val="1"/>
    <w:rsid w:val="00D0216E"/>
    <w:pPr>
      <w:autoSpaceDE w:val="0"/>
      <w:autoSpaceDN w:val="0"/>
      <w:adjustRightInd w:val="0"/>
      <w:spacing w:before="57" w:after="113" w:line="294" w:lineRule="atLeast"/>
      <w:ind w:left="737"/>
      <w:jc w:val="both"/>
      <w:textAlignment w:val="center"/>
    </w:pPr>
    <w:rPr>
      <w:rFonts w:ascii="Times New Roman" w:hAnsi="Times New Roman" w:cs="Myriad Pro"/>
      <w:b/>
      <w:bCs/>
      <w:color w:val="000000"/>
      <w:spacing w:val="2"/>
      <w:sz w:val="24"/>
      <w:szCs w:val="24"/>
      <w:lang w:val="uk-UA"/>
    </w:rPr>
  </w:style>
  <w:style w:type="paragraph" w:customStyle="1" w:styleId="1Ctrl">
    <w:name w:val="Статья_заголовок 1 (Статья ___Ctrl)"/>
    <w:next w:val="Ctrl4"/>
    <w:uiPriority w:val="1"/>
    <w:rsid w:val="00D0216E"/>
    <w:pPr>
      <w:keepNext/>
      <w:keepLines/>
      <w:suppressAutoHyphens/>
      <w:autoSpaceDE w:val="0"/>
      <w:autoSpaceDN w:val="0"/>
      <w:adjustRightInd w:val="0"/>
      <w:spacing w:before="397" w:after="170" w:line="240" w:lineRule="auto"/>
      <w:textAlignment w:val="center"/>
    </w:pPr>
    <w:rPr>
      <w:rFonts w:ascii="Times New Roman" w:hAnsi="Times New Roman" w:cs="AvantGardeC"/>
      <w:b/>
      <w:color w:val="000000"/>
      <w:sz w:val="36"/>
      <w:szCs w:val="36"/>
      <w:lang w:val="uk-UA"/>
    </w:rPr>
  </w:style>
  <w:style w:type="paragraph" w:customStyle="1" w:styleId="Ctrl4">
    <w:name w:val="Статья_основной_текст (Статья ___Ctrl)"/>
    <w:uiPriority w:val="1"/>
    <w:rsid w:val="00D0216E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hAnsi="Times New Roman" w:cs="Arno Pro"/>
      <w:color w:val="000000"/>
      <w:sz w:val="24"/>
      <w:szCs w:val="25"/>
      <w:lang w:val="uk-UA"/>
    </w:rPr>
  </w:style>
  <w:style w:type="paragraph" w:customStyle="1" w:styleId="2Ctrl">
    <w:name w:val="Статья_подзаголовок 2 (Статья ___Ctrl)"/>
    <w:uiPriority w:val="1"/>
    <w:rsid w:val="00D0216E"/>
    <w:pPr>
      <w:keepNext/>
      <w:keepLines/>
      <w:suppressAutoHyphens/>
      <w:autoSpaceDE w:val="0"/>
      <w:autoSpaceDN w:val="0"/>
      <w:adjustRightInd w:val="0"/>
      <w:spacing w:before="397" w:after="57" w:line="240" w:lineRule="auto"/>
      <w:textAlignment w:val="center"/>
    </w:pPr>
    <w:rPr>
      <w:rFonts w:ascii="Times New Roman" w:hAnsi="Times New Roman" w:cs="AvantGardeC"/>
      <w:b/>
      <w:color w:val="000000"/>
      <w:sz w:val="26"/>
      <w:szCs w:val="24"/>
      <w:lang w:val="uk-UA"/>
    </w:rPr>
  </w:style>
  <w:style w:type="paragraph" w:customStyle="1" w:styleId="3Ctrl">
    <w:name w:val="Статья_подзаголовок 3 (Статья ___Ctrl)"/>
    <w:uiPriority w:val="1"/>
    <w:rsid w:val="00D0216E"/>
    <w:pPr>
      <w:autoSpaceDE w:val="0"/>
      <w:autoSpaceDN w:val="0"/>
      <w:adjustRightInd w:val="0"/>
      <w:spacing w:after="0" w:line="240" w:lineRule="auto"/>
      <w:textAlignment w:val="center"/>
    </w:pPr>
    <w:rPr>
      <w:rFonts w:ascii="Times New Roman" w:hAnsi="Times New Roman" w:cs="Myriad Pro Light"/>
      <w:b/>
      <w:color w:val="000000"/>
      <w:sz w:val="24"/>
      <w:szCs w:val="20"/>
      <w:lang w:val="uk-UA"/>
    </w:rPr>
  </w:style>
  <w:style w:type="paragraph" w:customStyle="1" w:styleId="1ShiftAlt">
    <w:name w:val="Додаток_заголовок 1 (Додаток___Shift+Alt)"/>
    <w:uiPriority w:val="2"/>
    <w:rsid w:val="00046631"/>
    <w:pPr>
      <w:suppressAutoHyphens/>
      <w:autoSpaceDE w:val="0"/>
      <w:autoSpaceDN w:val="0"/>
      <w:adjustRightInd w:val="0"/>
      <w:spacing w:after="0" w:line="200" w:lineRule="atLeast"/>
      <w:jc w:val="right"/>
      <w:textAlignment w:val="center"/>
    </w:pPr>
    <w:rPr>
      <w:rFonts w:ascii="Times New Roman" w:hAnsi="Times New Roman" w:cs="Arno Pro"/>
      <w:i/>
      <w:iCs/>
      <w:color w:val="000000"/>
      <w:sz w:val="24"/>
      <w:szCs w:val="18"/>
      <w:lang w:val="uk-UA"/>
    </w:rPr>
  </w:style>
  <w:style w:type="paragraph" w:customStyle="1" w:styleId="2ShiftAlt">
    <w:name w:val="Додаток_заголовок 2 (Додаток___Shift+Alt)"/>
    <w:uiPriority w:val="2"/>
    <w:rsid w:val="00046631"/>
    <w:pPr>
      <w:suppressAutoHyphens/>
      <w:autoSpaceDE w:val="0"/>
      <w:autoSpaceDN w:val="0"/>
      <w:adjustRightInd w:val="0"/>
      <w:spacing w:after="0" w:line="200" w:lineRule="atLeast"/>
      <w:jc w:val="right"/>
      <w:textAlignment w:val="center"/>
    </w:pPr>
    <w:rPr>
      <w:rFonts w:ascii="Times New Roman" w:hAnsi="Times New Roman" w:cs="Arno Pro"/>
      <w:b/>
      <w:bCs/>
      <w:i/>
      <w:iCs/>
      <w:color w:val="000000"/>
      <w:sz w:val="24"/>
      <w:szCs w:val="18"/>
      <w:lang w:val="uk-UA"/>
    </w:rPr>
  </w:style>
  <w:style w:type="paragraph" w:customStyle="1" w:styleId="ShiftAlt">
    <w:name w:val="Додаток_основной_текст (Додаток___Shift+Alt)"/>
    <w:uiPriority w:val="2"/>
    <w:rsid w:val="00046631"/>
    <w:pPr>
      <w:autoSpaceDE w:val="0"/>
      <w:autoSpaceDN w:val="0"/>
      <w:adjustRightInd w:val="0"/>
      <w:spacing w:after="0" w:line="210" w:lineRule="atLeast"/>
      <w:ind w:firstLine="227"/>
      <w:jc w:val="both"/>
      <w:textAlignment w:val="center"/>
    </w:pPr>
    <w:rPr>
      <w:rFonts w:ascii="Times New Roman" w:hAnsi="Times New Roman" w:cs="Myriad Pro"/>
      <w:color w:val="000000"/>
      <w:sz w:val="24"/>
      <w:szCs w:val="18"/>
      <w:lang w:val="uk-UA"/>
    </w:rPr>
  </w:style>
  <w:style w:type="paragraph" w:customStyle="1" w:styleId="3ShiftAlt">
    <w:name w:val="Додаток_заголовок 3 (Додаток___Shift+Alt)"/>
    <w:uiPriority w:val="2"/>
    <w:rsid w:val="00046631"/>
    <w:pPr>
      <w:suppressAutoHyphens/>
      <w:autoSpaceDE w:val="0"/>
      <w:autoSpaceDN w:val="0"/>
      <w:adjustRightInd w:val="0"/>
      <w:spacing w:after="0" w:line="230" w:lineRule="atLeast"/>
      <w:jc w:val="center"/>
      <w:textAlignment w:val="center"/>
    </w:pPr>
    <w:rPr>
      <w:rFonts w:ascii="Times New Roman" w:hAnsi="Times New Roman" w:cs="Myriad Pro"/>
      <w:b/>
      <w:bCs/>
      <w:color w:val="000000"/>
      <w:sz w:val="28"/>
      <w:szCs w:val="18"/>
      <w:lang w:val="uk-UA"/>
    </w:rPr>
  </w:style>
  <w:style w:type="paragraph" w:customStyle="1" w:styleId="a7">
    <w:name w:val="Содержание_рубрика (Содержание)"/>
    <w:uiPriority w:val="99"/>
    <w:semiHidden/>
    <w:rsid w:val="00046631"/>
    <w:pPr>
      <w:pBdr>
        <w:bottom w:val="single" w:sz="96" w:space="0" w:color="CFD0D2"/>
      </w:pBdr>
      <w:suppressAutoHyphens/>
      <w:autoSpaceDE w:val="0"/>
      <w:autoSpaceDN w:val="0"/>
      <w:adjustRightInd w:val="0"/>
      <w:spacing w:before="170" w:after="170" w:line="288" w:lineRule="auto"/>
      <w:ind w:firstLine="113"/>
      <w:textAlignment w:val="center"/>
    </w:pPr>
    <w:rPr>
      <w:rFonts w:ascii="Times New Roman" w:hAnsi="Times New Roman" w:cs="Myriad Pro"/>
      <w:color w:val="000000"/>
      <w:sz w:val="28"/>
      <w:szCs w:val="28"/>
      <w:lang w:val="en-GB"/>
    </w:rPr>
  </w:style>
  <w:style w:type="paragraph" w:customStyle="1" w:styleId="a8">
    <w:name w:val="Содержание_статья (Содержание)"/>
    <w:uiPriority w:val="99"/>
    <w:semiHidden/>
    <w:rsid w:val="00D0216E"/>
    <w:pPr>
      <w:tabs>
        <w:tab w:val="left" w:pos="520"/>
      </w:tabs>
      <w:autoSpaceDE w:val="0"/>
      <w:autoSpaceDN w:val="0"/>
      <w:adjustRightInd w:val="0"/>
      <w:spacing w:after="0" w:line="240" w:lineRule="atLeast"/>
      <w:ind w:left="510" w:hanging="510"/>
      <w:textAlignment w:val="center"/>
    </w:pPr>
    <w:rPr>
      <w:rFonts w:ascii="Times New Roman" w:hAnsi="Times New Roman" w:cs="Myriad Pro"/>
      <w:b/>
      <w:bCs/>
      <w:color w:val="000000"/>
      <w:lang w:val="en-GB"/>
    </w:rPr>
  </w:style>
  <w:style w:type="paragraph" w:customStyle="1" w:styleId="a9">
    <w:name w:val="подзаг (Содержание)"/>
    <w:basedOn w:val="a8"/>
    <w:uiPriority w:val="99"/>
    <w:semiHidden/>
    <w:rsid w:val="00046631"/>
    <w:pPr>
      <w:suppressAutoHyphens/>
      <w:spacing w:before="170" w:after="113"/>
      <w:ind w:left="0" w:firstLine="0"/>
    </w:pPr>
    <w:rPr>
      <w:sz w:val="28"/>
      <w:szCs w:val="28"/>
      <w:lang w:val="ru-RU"/>
    </w:rPr>
  </w:style>
  <w:style w:type="paragraph" w:customStyle="1" w:styleId="aa">
    <w:name w:val="Содержание_автор  (Содержание)"/>
    <w:uiPriority w:val="99"/>
    <w:semiHidden/>
    <w:rsid w:val="00046631"/>
    <w:pPr>
      <w:tabs>
        <w:tab w:val="left" w:pos="480"/>
        <w:tab w:val="right" w:leader="dot" w:pos="7800"/>
      </w:tabs>
      <w:autoSpaceDE w:val="0"/>
      <w:autoSpaceDN w:val="0"/>
      <w:adjustRightInd w:val="0"/>
      <w:spacing w:before="57" w:after="57" w:line="288" w:lineRule="auto"/>
      <w:ind w:left="510"/>
      <w:textAlignment w:val="center"/>
    </w:pPr>
    <w:rPr>
      <w:rFonts w:ascii="Times New Roman" w:hAnsi="Times New Roman" w:cs="Myriad Pro"/>
      <w:color w:val="000000"/>
      <w:sz w:val="18"/>
      <w:szCs w:val="18"/>
      <w:lang w:val="en-GB"/>
    </w:rPr>
  </w:style>
  <w:style w:type="paragraph" w:customStyle="1" w:styleId="ab">
    <w:name w:val="Содержание_аннотация (Содержание)"/>
    <w:uiPriority w:val="99"/>
    <w:semiHidden/>
    <w:rsid w:val="00046631"/>
    <w:pPr>
      <w:tabs>
        <w:tab w:val="right" w:leader="dot" w:pos="7800"/>
      </w:tabs>
      <w:suppressAutoHyphens/>
      <w:autoSpaceDE w:val="0"/>
      <w:autoSpaceDN w:val="0"/>
      <w:adjustRightInd w:val="0"/>
      <w:spacing w:before="57" w:after="113" w:line="210" w:lineRule="atLeast"/>
      <w:ind w:left="510"/>
      <w:textAlignment w:val="center"/>
    </w:pPr>
    <w:rPr>
      <w:rFonts w:ascii="Times New Roman" w:hAnsi="Times New Roman" w:cs="Myriad Pro"/>
      <w:color w:val="000000"/>
      <w:sz w:val="18"/>
      <w:szCs w:val="18"/>
    </w:rPr>
  </w:style>
  <w:style w:type="character" w:customStyle="1" w:styleId="ac">
    <w:name w:val="цифра в содержании"/>
    <w:uiPriority w:val="99"/>
    <w:semiHidden/>
    <w:rsid w:val="00E11822"/>
    <w:rPr>
      <w:rFonts w:ascii="Myriad Pro" w:hAnsi="Myriad Pro" w:cs="Myriad Pro"/>
      <w:b/>
      <w:bCs/>
      <w:color w:val="808284"/>
      <w:sz w:val="30"/>
      <w:szCs w:val="30"/>
    </w:rPr>
  </w:style>
  <w:style w:type="paragraph" w:customStyle="1" w:styleId="ad">
    <w:name w:val="Новости_заголовок (Новости)"/>
    <w:uiPriority w:val="99"/>
    <w:semiHidden/>
    <w:rsid w:val="00046631"/>
    <w:pPr>
      <w:suppressAutoHyphens/>
      <w:autoSpaceDE w:val="0"/>
      <w:autoSpaceDN w:val="0"/>
      <w:adjustRightInd w:val="0"/>
      <w:spacing w:after="0" w:line="300" w:lineRule="atLeast"/>
      <w:textAlignment w:val="center"/>
    </w:pPr>
    <w:rPr>
      <w:rFonts w:ascii="Times New Roman" w:hAnsi="Times New Roman" w:cs="Myriad Pro Cond"/>
      <w:b/>
      <w:bCs/>
      <w:color w:val="000000"/>
      <w:sz w:val="32"/>
      <w:szCs w:val="30"/>
      <w:lang w:val="uk-UA"/>
    </w:rPr>
  </w:style>
  <w:style w:type="paragraph" w:customStyle="1" w:styleId="ae">
    <w:name w:val="Новости_орган (Новости)"/>
    <w:uiPriority w:val="99"/>
    <w:semiHidden/>
    <w:rsid w:val="00046631"/>
    <w:pPr>
      <w:suppressAutoHyphens/>
      <w:autoSpaceDE w:val="0"/>
      <w:autoSpaceDN w:val="0"/>
      <w:adjustRightInd w:val="0"/>
      <w:spacing w:after="0" w:line="200" w:lineRule="atLeast"/>
      <w:ind w:left="57"/>
      <w:textAlignment w:val="center"/>
    </w:pPr>
    <w:rPr>
      <w:rFonts w:ascii="Times New Roman" w:hAnsi="Times New Roman" w:cs="Myriad Pro Cond"/>
      <w:color w:val="000000"/>
      <w:sz w:val="24"/>
      <w:szCs w:val="20"/>
      <w:lang w:val="uk-UA"/>
    </w:rPr>
  </w:style>
  <w:style w:type="paragraph" w:customStyle="1" w:styleId="af">
    <w:name w:val="Новости_текст_Первая (Новости)"/>
    <w:next w:val="a3"/>
    <w:uiPriority w:val="99"/>
    <w:semiHidden/>
    <w:rsid w:val="00046631"/>
    <w:pPr>
      <w:autoSpaceDE w:val="0"/>
      <w:autoSpaceDN w:val="0"/>
      <w:adjustRightInd w:val="0"/>
      <w:spacing w:after="0" w:line="250" w:lineRule="atLeast"/>
      <w:jc w:val="both"/>
      <w:textAlignment w:val="center"/>
    </w:pPr>
    <w:rPr>
      <w:rFonts w:ascii="Times New Roman" w:hAnsi="Times New Roman" w:cs="Arno Pro"/>
      <w:color w:val="000000"/>
      <w:sz w:val="24"/>
      <w:szCs w:val="24"/>
      <w:lang w:val="uk-UA"/>
    </w:rPr>
  </w:style>
  <w:style w:type="paragraph" w:customStyle="1" w:styleId="af0">
    <w:name w:val="Новости_текст (Новости)"/>
    <w:uiPriority w:val="99"/>
    <w:semiHidden/>
    <w:rsid w:val="00046631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hAnsi="Times New Roman" w:cs="Arno Pro"/>
      <w:color w:val="000000"/>
      <w:sz w:val="24"/>
      <w:szCs w:val="24"/>
      <w:lang w:val="uk-UA"/>
    </w:rPr>
  </w:style>
  <w:style w:type="paragraph" w:customStyle="1" w:styleId="Ctrl5">
    <w:name w:val="Статья_пример_основной_текст (Статья ___Ctrl)"/>
    <w:basedOn w:val="a3"/>
    <w:uiPriority w:val="1"/>
    <w:rsid w:val="0057760E"/>
    <w:pPr>
      <w:autoSpaceDE w:val="0"/>
      <w:autoSpaceDN w:val="0"/>
      <w:adjustRightInd w:val="0"/>
      <w:spacing w:line="216" w:lineRule="atLeast"/>
      <w:ind w:left="794" w:right="737"/>
      <w:jc w:val="both"/>
      <w:textAlignment w:val="center"/>
    </w:pPr>
    <w:rPr>
      <w:rFonts w:ascii="Times New Roman" w:hAnsi="Times New Roman" w:cs="Myriad Pro"/>
      <w:color w:val="000000"/>
      <w:szCs w:val="18"/>
    </w:rPr>
  </w:style>
  <w:style w:type="paragraph" w:customStyle="1" w:styleId="Ctrl0">
    <w:name w:val="Статья_пример_список (Статья ___Ctrl)"/>
    <w:basedOn w:val="Ctrl5"/>
    <w:uiPriority w:val="1"/>
    <w:rsid w:val="0057760E"/>
    <w:pPr>
      <w:numPr>
        <w:numId w:val="1"/>
      </w:numPr>
    </w:pPr>
  </w:style>
  <w:style w:type="paragraph" w:customStyle="1" w:styleId="ShiftCtrlAlt">
    <w:name w:val="Таблица_заголовок (Таблица__Shift+Ctrl_Alt)"/>
    <w:uiPriority w:val="99"/>
    <w:rsid w:val="0057760E"/>
    <w:pPr>
      <w:suppressAutoHyphens/>
      <w:autoSpaceDE w:val="0"/>
      <w:autoSpaceDN w:val="0"/>
      <w:adjustRightInd w:val="0"/>
      <w:spacing w:after="85" w:line="234" w:lineRule="atLeast"/>
      <w:jc w:val="center"/>
      <w:textAlignment w:val="center"/>
    </w:pPr>
    <w:rPr>
      <w:rFonts w:ascii="Times New Roman" w:hAnsi="Times New Roman" w:cs="Arno Pro"/>
      <w:b/>
      <w:bCs/>
      <w:color w:val="000000"/>
      <w:sz w:val="24"/>
      <w:szCs w:val="24"/>
    </w:rPr>
  </w:style>
  <w:style w:type="paragraph" w:customStyle="1" w:styleId="Ctrl6">
    <w:name w:val="Статья_сноска (Статья ___Ctrl)"/>
    <w:uiPriority w:val="1"/>
    <w:rsid w:val="0057760E"/>
    <w:pPr>
      <w:tabs>
        <w:tab w:val="left" w:pos="140"/>
      </w:tabs>
      <w:autoSpaceDE w:val="0"/>
      <w:autoSpaceDN w:val="0"/>
      <w:adjustRightInd w:val="0"/>
      <w:spacing w:after="0" w:line="160" w:lineRule="atLeast"/>
      <w:jc w:val="both"/>
      <w:textAlignment w:val="center"/>
    </w:pPr>
    <w:rPr>
      <w:rFonts w:ascii="Times New Roman" w:hAnsi="Times New Roman" w:cs="Arno Pro"/>
      <w:color w:val="000000"/>
      <w:sz w:val="20"/>
      <w:szCs w:val="15"/>
      <w:lang w:val="uk-UA"/>
    </w:rPr>
  </w:style>
  <w:style w:type="paragraph" w:customStyle="1" w:styleId="ShiftCtrlAlt0">
    <w:name w:val="Таблица_основной_текст (Таблица__Shift+Ctrl_Alt)"/>
    <w:uiPriority w:val="99"/>
    <w:rsid w:val="0057760E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Times New Roman" w:hAnsi="Times New Roman" w:cs="Myriad Pro"/>
      <w:color w:val="000000"/>
      <w:szCs w:val="18"/>
    </w:rPr>
  </w:style>
  <w:style w:type="paragraph" w:customStyle="1" w:styleId="ShiftCtrlAlt1">
    <w:name w:val="Таблица_шапка (Таблица__Shift+Ctrl_Alt)"/>
    <w:basedOn w:val="ShiftCtrlAlt0"/>
    <w:uiPriority w:val="99"/>
    <w:rsid w:val="0057760E"/>
    <w:pPr>
      <w:spacing w:line="180" w:lineRule="atLeast"/>
      <w:jc w:val="center"/>
    </w:pPr>
    <w:rPr>
      <w:b/>
      <w:bCs/>
      <w:szCs w:val="16"/>
    </w:rPr>
  </w:style>
  <w:style w:type="paragraph" w:customStyle="1" w:styleId="af1">
    <w:name w:val="Врезка_вставка_заголовок (Врезы)"/>
    <w:uiPriority w:val="3"/>
    <w:rsid w:val="00046631"/>
    <w:pPr>
      <w:suppressAutoHyphens/>
      <w:autoSpaceDE w:val="0"/>
      <w:autoSpaceDN w:val="0"/>
      <w:adjustRightInd w:val="0"/>
      <w:spacing w:after="57" w:line="234" w:lineRule="atLeast"/>
      <w:textAlignment w:val="center"/>
    </w:pPr>
    <w:rPr>
      <w:rFonts w:ascii="Times New Roman" w:hAnsi="Times New Roman" w:cs="AvantGardeC"/>
      <w:b/>
      <w:color w:val="000000"/>
    </w:rPr>
  </w:style>
  <w:style w:type="paragraph" w:customStyle="1" w:styleId="af2">
    <w:name w:val="Врезка_вставка_основной_текст (Врезы)"/>
    <w:uiPriority w:val="3"/>
    <w:rsid w:val="00046631"/>
    <w:pPr>
      <w:suppressAutoHyphens/>
      <w:autoSpaceDE w:val="0"/>
      <w:autoSpaceDN w:val="0"/>
      <w:adjustRightInd w:val="0"/>
      <w:spacing w:after="0" w:line="230" w:lineRule="atLeast"/>
      <w:textAlignment w:val="center"/>
    </w:pPr>
    <w:rPr>
      <w:rFonts w:ascii="Times New Roman" w:hAnsi="Times New Roman" w:cs="AvantGardeC"/>
      <w:color w:val="000000"/>
      <w:sz w:val="24"/>
      <w:szCs w:val="18"/>
      <w:lang w:val="uk-UA"/>
    </w:rPr>
  </w:style>
  <w:style w:type="paragraph" w:customStyle="1" w:styleId="af3">
    <w:name w:val="ВО_вопрос (ВО)"/>
    <w:uiPriority w:val="99"/>
    <w:semiHidden/>
    <w:rsid w:val="00046631"/>
    <w:pPr>
      <w:autoSpaceDE w:val="0"/>
      <w:autoSpaceDN w:val="0"/>
      <w:adjustRightInd w:val="0"/>
      <w:spacing w:before="113" w:after="113" w:line="220" w:lineRule="atLeast"/>
      <w:ind w:left="567" w:hanging="283"/>
      <w:jc w:val="both"/>
      <w:textAlignment w:val="center"/>
    </w:pPr>
    <w:rPr>
      <w:rFonts w:ascii="Times New Roman" w:hAnsi="Times New Roman" w:cs="Myriad Pro Light"/>
      <w:b/>
      <w:color w:val="000000"/>
      <w:szCs w:val="20"/>
      <w:lang w:val="uk-UA"/>
    </w:rPr>
  </w:style>
  <w:style w:type="paragraph" w:customStyle="1" w:styleId="Ctrl7">
    <w:name w:val="Статья_пример_заголовок (Статья ___Ctrl)"/>
    <w:basedOn w:val="Ctrl5"/>
    <w:uiPriority w:val="1"/>
    <w:rsid w:val="0057760E"/>
    <w:pPr>
      <w:suppressAutoHyphens/>
      <w:spacing w:after="113" w:line="230" w:lineRule="atLeast"/>
      <w:jc w:val="left"/>
    </w:pPr>
    <w:rPr>
      <w:b/>
      <w:bCs/>
      <w:szCs w:val="21"/>
    </w:rPr>
  </w:style>
  <w:style w:type="paragraph" w:customStyle="1" w:styleId="Ctrl8">
    <w:name w:val="Підверстка_рубрика (Статья ___Ctrl)"/>
    <w:uiPriority w:val="3"/>
    <w:rsid w:val="00046631"/>
    <w:pPr>
      <w:autoSpaceDE w:val="0"/>
      <w:autoSpaceDN w:val="0"/>
      <w:adjustRightInd w:val="0"/>
      <w:spacing w:after="0" w:line="200" w:lineRule="atLeast"/>
      <w:jc w:val="both"/>
      <w:textAlignment w:val="center"/>
    </w:pPr>
    <w:rPr>
      <w:rFonts w:ascii="Times New Roman" w:hAnsi="Times New Roman" w:cs="Myriad Pro"/>
      <w:b/>
      <w:bCs/>
      <w:caps/>
      <w:color w:val="000000"/>
      <w:sz w:val="24"/>
      <w:szCs w:val="18"/>
      <w:lang w:val="uk-UA"/>
    </w:rPr>
  </w:style>
  <w:style w:type="paragraph" w:customStyle="1" w:styleId="Ctrl9">
    <w:name w:val="Підверстка_заг (Статья ___Ctrl)"/>
    <w:uiPriority w:val="3"/>
    <w:rsid w:val="00046631"/>
    <w:pPr>
      <w:autoSpaceDE w:val="0"/>
      <w:autoSpaceDN w:val="0"/>
      <w:adjustRightInd w:val="0"/>
      <w:spacing w:after="0" w:line="240" w:lineRule="atLeast"/>
      <w:jc w:val="center"/>
      <w:textAlignment w:val="center"/>
    </w:pPr>
    <w:rPr>
      <w:rFonts w:ascii="Times New Roman" w:hAnsi="Times New Roman" w:cs="Myriad Pro"/>
      <w:b/>
      <w:bCs/>
      <w:color w:val="000000"/>
      <w:sz w:val="28"/>
      <w:lang w:val="en-US"/>
    </w:rPr>
  </w:style>
  <w:style w:type="paragraph" w:customStyle="1" w:styleId="Ctrla">
    <w:name w:val="Підверстка_основний (Статья ___Ctrl)"/>
    <w:uiPriority w:val="3"/>
    <w:rsid w:val="00046631"/>
    <w:pPr>
      <w:autoSpaceDE w:val="0"/>
      <w:autoSpaceDN w:val="0"/>
      <w:adjustRightInd w:val="0"/>
      <w:spacing w:after="0" w:line="200" w:lineRule="atLeast"/>
      <w:ind w:firstLine="283"/>
      <w:jc w:val="both"/>
      <w:textAlignment w:val="center"/>
    </w:pPr>
    <w:rPr>
      <w:rFonts w:ascii="Times New Roman" w:hAnsi="Times New Roman" w:cs="Myriad Pro"/>
      <w:color w:val="000000"/>
      <w:szCs w:val="18"/>
      <w:lang w:val="uk-UA"/>
    </w:rPr>
  </w:style>
  <w:style w:type="character" w:customStyle="1" w:styleId="Bold">
    <w:name w:val="Bold"/>
    <w:rsid w:val="00BD0A0F"/>
    <w:rPr>
      <w:rFonts w:ascii="Times New Roman" w:hAnsi="Times New Roman"/>
      <w:b/>
      <w:bCs/>
    </w:rPr>
  </w:style>
  <w:style w:type="paragraph" w:customStyle="1" w:styleId="af4">
    <w:name w:val="ВО_автор (ВО)"/>
    <w:uiPriority w:val="99"/>
    <w:semiHidden/>
    <w:rsid w:val="00046631"/>
    <w:pPr>
      <w:autoSpaceDE w:val="0"/>
      <w:autoSpaceDN w:val="0"/>
      <w:adjustRightInd w:val="0"/>
      <w:spacing w:after="0" w:line="180" w:lineRule="atLeast"/>
      <w:textAlignment w:val="center"/>
    </w:pPr>
    <w:rPr>
      <w:rFonts w:ascii="Times New Roman" w:hAnsi="Times New Roman" w:cs="Myriad Pro"/>
      <w:color w:val="000000"/>
      <w:sz w:val="20"/>
      <w:szCs w:val="16"/>
    </w:rPr>
  </w:style>
  <w:style w:type="paragraph" w:customStyle="1" w:styleId="af5">
    <w:name w:val="ВО_ответ (ВО)"/>
    <w:uiPriority w:val="99"/>
    <w:semiHidden/>
    <w:rsid w:val="00046631"/>
    <w:pPr>
      <w:autoSpaceDE w:val="0"/>
      <w:autoSpaceDN w:val="0"/>
      <w:adjustRightInd w:val="0"/>
      <w:spacing w:after="0" w:line="250" w:lineRule="atLeast"/>
      <w:ind w:left="1361" w:firstLine="454"/>
      <w:jc w:val="both"/>
      <w:textAlignment w:val="center"/>
    </w:pPr>
    <w:rPr>
      <w:rFonts w:ascii="Times New Roman" w:hAnsi="Times New Roman" w:cs="Arno Pro"/>
      <w:color w:val="000000"/>
      <w:sz w:val="24"/>
      <w:szCs w:val="25"/>
      <w:lang w:val="uk-UA"/>
    </w:rPr>
  </w:style>
  <w:style w:type="paragraph" w:customStyle="1" w:styleId="11">
    <w:name w:val="ВО_заголовок_1 строка (ВО)"/>
    <w:uiPriority w:val="99"/>
    <w:semiHidden/>
    <w:rsid w:val="00046631"/>
    <w:pPr>
      <w:suppressAutoHyphens/>
      <w:autoSpaceDE w:val="0"/>
      <w:autoSpaceDN w:val="0"/>
      <w:adjustRightInd w:val="0"/>
      <w:spacing w:after="454" w:line="300" w:lineRule="atLeast"/>
      <w:ind w:left="170" w:right="1701"/>
      <w:textAlignment w:val="center"/>
    </w:pPr>
    <w:rPr>
      <w:rFonts w:ascii="Times New Roman" w:hAnsi="Times New Roman" w:cs="Myriad Pro Cond"/>
      <w:b/>
      <w:bCs/>
      <w:sz w:val="28"/>
      <w:szCs w:val="28"/>
    </w:rPr>
  </w:style>
  <w:style w:type="character" w:customStyle="1" w:styleId="Italic">
    <w:name w:val="Italic"/>
    <w:rsid w:val="00BD0A0F"/>
    <w:rPr>
      <w:rFonts w:ascii="Times New Roman" w:hAnsi="Times New Roman"/>
      <w:i/>
      <w:iCs/>
    </w:rPr>
  </w:style>
  <w:style w:type="paragraph" w:customStyle="1" w:styleId="af6">
    <w:name w:val="Нормативка_тип (Нормативка)"/>
    <w:uiPriority w:val="99"/>
    <w:semiHidden/>
    <w:rsid w:val="00046631"/>
    <w:pPr>
      <w:suppressAutoHyphens/>
      <w:autoSpaceDE w:val="0"/>
      <w:autoSpaceDN w:val="0"/>
      <w:adjustRightInd w:val="0"/>
      <w:spacing w:after="142" w:line="288" w:lineRule="auto"/>
      <w:jc w:val="center"/>
      <w:textAlignment w:val="center"/>
    </w:pPr>
    <w:rPr>
      <w:rFonts w:ascii="Times New Roman" w:hAnsi="Times New Roman" w:cs="AvantGardeC"/>
      <w:color w:val="000000"/>
      <w:lang w:val="uk-UA"/>
    </w:rPr>
  </w:style>
  <w:style w:type="paragraph" w:customStyle="1" w:styleId="af7">
    <w:name w:val="Нормативка_орган (Нормативка)"/>
    <w:basedOn w:val="af6"/>
    <w:uiPriority w:val="99"/>
    <w:semiHidden/>
    <w:rsid w:val="00046631"/>
  </w:style>
  <w:style w:type="paragraph" w:customStyle="1" w:styleId="af8">
    <w:name w:val="Нормативка _дата (Нормативка)"/>
    <w:basedOn w:val="af6"/>
    <w:uiPriority w:val="99"/>
    <w:semiHidden/>
    <w:rsid w:val="00046631"/>
    <w:rPr>
      <w:sz w:val="20"/>
      <w:szCs w:val="20"/>
    </w:rPr>
  </w:style>
  <w:style w:type="paragraph" w:customStyle="1" w:styleId="af9">
    <w:name w:val="Нормативка_название_документа (Нормативка)"/>
    <w:uiPriority w:val="99"/>
    <w:semiHidden/>
    <w:rsid w:val="00046631"/>
    <w:pPr>
      <w:suppressAutoHyphens/>
      <w:autoSpaceDE w:val="0"/>
      <w:autoSpaceDN w:val="0"/>
      <w:adjustRightInd w:val="0"/>
      <w:spacing w:after="142" w:line="288" w:lineRule="auto"/>
      <w:jc w:val="center"/>
      <w:textAlignment w:val="center"/>
    </w:pPr>
    <w:rPr>
      <w:rFonts w:ascii="Times New Roman" w:hAnsi="Times New Roman" w:cs="AvantGardeC"/>
      <w:b/>
      <w:color w:val="000000"/>
      <w:lang w:val="uk-UA"/>
    </w:rPr>
  </w:style>
  <w:style w:type="paragraph" w:customStyle="1" w:styleId="afa">
    <w:name w:val="Нормативка_основной_текст (Нормативка)"/>
    <w:uiPriority w:val="99"/>
    <w:semiHidden/>
    <w:rsid w:val="00046631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hAnsi="Times New Roman" w:cs="Arno Pro"/>
      <w:color w:val="000000"/>
      <w:sz w:val="24"/>
      <w:lang w:val="uk-UA"/>
    </w:rPr>
  </w:style>
  <w:style w:type="paragraph" w:customStyle="1" w:styleId="afb">
    <w:name w:val="Нормативка_затверджено (Нормативка)"/>
    <w:uiPriority w:val="99"/>
    <w:semiHidden/>
    <w:rsid w:val="00046631"/>
    <w:pPr>
      <w:autoSpaceDE w:val="0"/>
      <w:autoSpaceDN w:val="0"/>
      <w:adjustRightInd w:val="0"/>
      <w:spacing w:after="0" w:line="190" w:lineRule="atLeast"/>
      <w:ind w:left="4932"/>
      <w:textAlignment w:val="center"/>
    </w:pPr>
    <w:rPr>
      <w:rFonts w:ascii="Times New Roman" w:hAnsi="Times New Roman" w:cs="Arno Pro"/>
      <w:color w:val="000000"/>
      <w:szCs w:val="16"/>
      <w:lang w:val="uk-UA"/>
    </w:rPr>
  </w:style>
  <w:style w:type="paragraph" w:customStyle="1" w:styleId="afc">
    <w:name w:val="Нормативка_заголовок (Нормативка)"/>
    <w:uiPriority w:val="99"/>
    <w:semiHidden/>
    <w:rsid w:val="00046631"/>
    <w:pPr>
      <w:suppressAutoHyphens/>
      <w:autoSpaceDE w:val="0"/>
      <w:autoSpaceDN w:val="0"/>
      <w:adjustRightInd w:val="0"/>
      <w:spacing w:after="0" w:line="240" w:lineRule="atLeast"/>
      <w:jc w:val="center"/>
      <w:textAlignment w:val="center"/>
    </w:pPr>
    <w:rPr>
      <w:rFonts w:ascii="Times New Roman" w:hAnsi="Times New Roman" w:cs="Arno Pro"/>
      <w:b/>
      <w:bCs/>
      <w:color w:val="000000"/>
      <w:sz w:val="24"/>
      <w:szCs w:val="24"/>
      <w:lang w:val="uk-UA"/>
    </w:rPr>
  </w:style>
  <w:style w:type="paragraph" w:customStyle="1" w:styleId="afd">
    <w:name w:val="Нормативка_подзаголовок (Нормативка)"/>
    <w:uiPriority w:val="99"/>
    <w:semiHidden/>
    <w:rsid w:val="00046631"/>
    <w:pPr>
      <w:autoSpaceDE w:val="0"/>
      <w:autoSpaceDN w:val="0"/>
      <w:adjustRightInd w:val="0"/>
      <w:spacing w:after="0" w:line="240" w:lineRule="atLeast"/>
      <w:jc w:val="center"/>
      <w:textAlignment w:val="center"/>
    </w:pPr>
    <w:rPr>
      <w:rFonts w:ascii="Times New Roman" w:hAnsi="Times New Roman" w:cs="Arno Pro"/>
      <w:b/>
      <w:bCs/>
      <w:color w:val="000000"/>
      <w:lang w:val="uk-UA"/>
    </w:rPr>
  </w:style>
  <w:style w:type="paragraph" w:customStyle="1" w:styleId="afe">
    <w:name w:val="Заголовок календаря (Календарь бухгалтера)"/>
    <w:uiPriority w:val="99"/>
    <w:semiHidden/>
    <w:rsid w:val="00046631"/>
    <w:pPr>
      <w:keepNext/>
      <w:keepLines/>
      <w:suppressAutoHyphens/>
      <w:autoSpaceDE w:val="0"/>
      <w:autoSpaceDN w:val="0"/>
      <w:adjustRightInd w:val="0"/>
      <w:spacing w:before="397" w:after="113" w:line="480" w:lineRule="atLeast"/>
      <w:jc w:val="center"/>
      <w:textAlignment w:val="center"/>
    </w:pPr>
    <w:rPr>
      <w:rFonts w:ascii="Times New Roman" w:hAnsi="Times New Roman" w:cs="AvantGardeC"/>
      <w:b/>
      <w:color w:val="000000"/>
      <w:sz w:val="32"/>
      <w:szCs w:val="48"/>
    </w:rPr>
  </w:style>
  <w:style w:type="paragraph" w:customStyle="1" w:styleId="-">
    <w:name w:val="Календарь - текст (Календарь бухгалтера)"/>
    <w:uiPriority w:val="99"/>
    <w:semiHidden/>
    <w:rsid w:val="00046631"/>
    <w:pPr>
      <w:tabs>
        <w:tab w:val="left" w:pos="567"/>
      </w:tabs>
      <w:autoSpaceDE w:val="0"/>
      <w:autoSpaceDN w:val="0"/>
      <w:adjustRightInd w:val="0"/>
      <w:spacing w:after="28" w:line="234" w:lineRule="atLeast"/>
      <w:ind w:left="397" w:hanging="227"/>
      <w:jc w:val="both"/>
      <w:textAlignment w:val="center"/>
    </w:pPr>
    <w:rPr>
      <w:rFonts w:ascii="Times New Roman" w:hAnsi="Times New Roman" w:cs="Arno Pro"/>
      <w:color w:val="000000"/>
      <w:sz w:val="24"/>
      <w:lang w:val="uk-UA"/>
    </w:rPr>
  </w:style>
  <w:style w:type="paragraph" w:customStyle="1" w:styleId="aff">
    <w:name w:val="Календарь_заголовок (Календарь бухгалтера)"/>
    <w:basedOn w:val="-"/>
    <w:uiPriority w:val="99"/>
    <w:semiHidden/>
    <w:rsid w:val="00892DF6"/>
    <w:pPr>
      <w:suppressAutoHyphens/>
      <w:spacing w:after="57"/>
      <w:ind w:left="0" w:firstLine="0"/>
    </w:pPr>
    <w:rPr>
      <w:b/>
      <w:bCs/>
      <w:sz w:val="28"/>
      <w:szCs w:val="28"/>
    </w:rPr>
  </w:style>
  <w:style w:type="paragraph" w:customStyle="1" w:styleId="-0">
    <w:name w:val="подзаголовок-кален (Календарь бухгалтера)"/>
    <w:basedOn w:val="aff"/>
    <w:uiPriority w:val="99"/>
    <w:semiHidden/>
    <w:rsid w:val="00892DF6"/>
    <w:pPr>
      <w:spacing w:after="113"/>
    </w:pPr>
    <w:rPr>
      <w:sz w:val="22"/>
      <w:szCs w:val="22"/>
    </w:rPr>
  </w:style>
  <w:style w:type="paragraph" w:customStyle="1" w:styleId="-1">
    <w:name w:val="Календарь - текст_без буллитов (Календарь бухгалтера)"/>
    <w:uiPriority w:val="99"/>
    <w:semiHidden/>
    <w:rsid w:val="00046631"/>
    <w:pPr>
      <w:autoSpaceDE w:val="0"/>
      <w:autoSpaceDN w:val="0"/>
      <w:adjustRightInd w:val="0"/>
      <w:spacing w:after="28" w:line="234" w:lineRule="atLeast"/>
      <w:ind w:left="640"/>
      <w:jc w:val="both"/>
      <w:textAlignment w:val="center"/>
    </w:pPr>
    <w:rPr>
      <w:rFonts w:ascii="Times New Roman" w:hAnsi="Times New Roman" w:cs="Arno Pro"/>
      <w:color w:val="000000"/>
      <w:sz w:val="24"/>
      <w:lang w:val="uk-UA"/>
    </w:rPr>
  </w:style>
  <w:style w:type="paragraph" w:customStyle="1" w:styleId="Ctrl">
    <w:name w:val="Статья_список_с_подсечками (Статья ___Ctrl)"/>
    <w:uiPriority w:val="1"/>
    <w:rsid w:val="00B21513"/>
    <w:pPr>
      <w:numPr>
        <w:numId w:val="2"/>
      </w:numPr>
      <w:autoSpaceDE w:val="0"/>
      <w:autoSpaceDN w:val="0"/>
      <w:adjustRightInd w:val="0"/>
      <w:spacing w:after="0" w:line="250" w:lineRule="atLeast"/>
      <w:jc w:val="both"/>
      <w:textAlignment w:val="center"/>
    </w:pPr>
    <w:rPr>
      <w:rFonts w:ascii="Times New Roman" w:hAnsi="Times New Roman" w:cs="Arno Pro"/>
      <w:color w:val="000000"/>
      <w:sz w:val="24"/>
      <w:szCs w:val="25"/>
      <w:lang w:val="uk-UA"/>
    </w:rPr>
  </w:style>
  <w:style w:type="paragraph" w:customStyle="1" w:styleId="aff0">
    <w:name w:val="рубрика_черная (Рубрика)"/>
    <w:basedOn w:val="a3"/>
    <w:rsid w:val="00C223F6"/>
    <w:pPr>
      <w:keepNext/>
      <w:keepLines/>
      <w:autoSpaceDE w:val="0"/>
      <w:autoSpaceDN w:val="0"/>
      <w:adjustRightInd w:val="0"/>
      <w:spacing w:line="600" w:lineRule="atLeast"/>
      <w:textAlignment w:val="center"/>
    </w:pPr>
    <w:rPr>
      <w:rFonts w:ascii="Times New Roman" w:hAnsi="Times New Roman" w:cs="AvantGardeC"/>
      <w:color w:val="FF0000"/>
      <w:szCs w:val="52"/>
    </w:rPr>
  </w:style>
  <w:style w:type="paragraph" w:customStyle="1" w:styleId="aff1">
    <w:name w:val="Подрубрика (Рубрика)"/>
    <w:basedOn w:val="a3"/>
    <w:rsid w:val="00C223F6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AvantGardeC"/>
      <w:color w:val="FF0000"/>
      <w:spacing w:val="18"/>
      <w:szCs w:val="18"/>
    </w:rPr>
  </w:style>
  <w:style w:type="table" w:styleId="aff2">
    <w:name w:val="Table Grid"/>
    <w:basedOn w:val="a5"/>
    <w:uiPriority w:val="59"/>
    <w:locked/>
    <w:rsid w:val="00222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3">
    <w:name w:val="ключевые слова"/>
    <w:basedOn w:val="Bold"/>
    <w:qFormat/>
    <w:rsid w:val="00B20411"/>
    <w:rPr>
      <w:rFonts w:ascii="Times New Roman" w:hAnsi="Times New Roman"/>
      <w:b/>
      <w:bCs/>
      <w:sz w:val="22"/>
    </w:rPr>
  </w:style>
  <w:style w:type="paragraph" w:customStyle="1" w:styleId="-Ctrl">
    <w:name w:val="Статья_Лампочка (Статья - Ctrl)"/>
    <w:basedOn w:val="Ctrl4"/>
    <w:uiPriority w:val="1"/>
    <w:rsid w:val="00096560"/>
    <w:pPr>
      <w:spacing w:before="170" w:line="288" w:lineRule="auto"/>
      <w:ind w:left="850"/>
    </w:pPr>
    <w:rPr>
      <w:rFonts w:cs="Myriad Pro"/>
      <w:sz w:val="22"/>
      <w:szCs w:val="18"/>
    </w:rPr>
  </w:style>
  <w:style w:type="paragraph" w:customStyle="1" w:styleId="-Ctrl0">
    <w:name w:val="Статья_листик (Статья - Ctrl)"/>
    <w:basedOn w:val="Ctrl4"/>
    <w:uiPriority w:val="1"/>
    <w:rsid w:val="00096560"/>
    <w:pPr>
      <w:shd w:val="clear" w:color="auto" w:fill="E5B8B7" w:themeFill="accent2" w:themeFillTint="66"/>
      <w:spacing w:line="240" w:lineRule="atLeast"/>
      <w:ind w:left="170" w:right="170" w:firstLine="283"/>
    </w:pPr>
    <w:rPr>
      <w:rFonts w:cs="Myriad Pro"/>
      <w:sz w:val="22"/>
      <w:szCs w:val="20"/>
    </w:rPr>
  </w:style>
  <w:style w:type="character" w:customStyle="1" w:styleId="aff4">
    <w:name w:val="подчеркивание"/>
    <w:qFormat/>
    <w:rsid w:val="005D0268"/>
    <w:rPr>
      <w:u w:val="single"/>
    </w:rPr>
  </w:style>
  <w:style w:type="character" w:customStyle="1" w:styleId="BoldItalic">
    <w:name w:val="Bold Italic"/>
    <w:basedOn w:val="Bold"/>
    <w:qFormat/>
    <w:rsid w:val="005D0268"/>
    <w:rPr>
      <w:rFonts w:ascii="Times New Roman" w:hAnsi="Times New Roman"/>
      <w:b/>
      <w:bCs/>
      <w:i/>
      <w:lang w:val="ru-RU"/>
    </w:rPr>
  </w:style>
  <w:style w:type="paragraph" w:customStyle="1" w:styleId="-Ctrl1">
    <w:name w:val="Статья_промоанонс (Статья - Ctrl)"/>
    <w:basedOn w:val="Ctrl3"/>
    <w:uiPriority w:val="1"/>
    <w:rsid w:val="00C223F6"/>
    <w:pPr>
      <w:shd w:val="clear" w:color="auto" w:fill="FFFF00"/>
      <w:suppressAutoHyphens/>
      <w:spacing w:after="0" w:line="250" w:lineRule="atLeast"/>
      <w:ind w:left="1389"/>
    </w:pPr>
    <w:rPr>
      <w:rFonts w:ascii="Myriad Pro" w:hAnsi="Myriad Pro"/>
      <w:bCs w:val="0"/>
      <w:sz w:val="21"/>
      <w:szCs w:val="21"/>
    </w:rPr>
  </w:style>
  <w:style w:type="paragraph" w:customStyle="1" w:styleId="aff5">
    <w:name w:val="Статья_нормативка_заголовок (Статья)"/>
    <w:basedOn w:val="Ctrl4"/>
    <w:uiPriority w:val="1"/>
    <w:rsid w:val="005A3F4A"/>
    <w:pPr>
      <w:spacing w:line="200" w:lineRule="atLeast"/>
    </w:pPr>
    <w:rPr>
      <w:rFonts w:cs="AvantGardeC"/>
      <w:b/>
      <w:caps/>
      <w:szCs w:val="18"/>
    </w:rPr>
  </w:style>
  <w:style w:type="paragraph" w:customStyle="1" w:styleId="aff6">
    <w:name w:val="Статья_нормативка_основной текст (Статья)"/>
    <w:basedOn w:val="Ctrl4"/>
    <w:uiPriority w:val="1"/>
    <w:rsid w:val="005A3F4A"/>
    <w:pPr>
      <w:spacing w:line="240" w:lineRule="auto"/>
      <w:ind w:firstLine="0"/>
    </w:pPr>
    <w:rPr>
      <w:rFonts w:cs="Myriad Pro Cond"/>
      <w:szCs w:val="18"/>
    </w:rPr>
  </w:style>
  <w:style w:type="paragraph" w:customStyle="1" w:styleId="aff7">
    <w:name w:val="Статья_список_без_подсечками (копия) (Статья)"/>
    <w:basedOn w:val="a3"/>
    <w:uiPriority w:val="99"/>
    <w:locked/>
    <w:rsid w:val="005A3F4A"/>
    <w:pPr>
      <w:tabs>
        <w:tab w:val="left" w:pos="680"/>
      </w:tabs>
      <w:autoSpaceDE w:val="0"/>
      <w:autoSpaceDN w:val="0"/>
      <w:adjustRightInd w:val="0"/>
      <w:spacing w:line="250" w:lineRule="atLeast"/>
      <w:ind w:firstLine="454"/>
      <w:jc w:val="both"/>
      <w:textAlignment w:val="center"/>
    </w:pPr>
    <w:rPr>
      <w:rFonts w:ascii="Myriad Pro" w:hAnsi="Myriad Pro" w:cs="Myriad Pro"/>
      <w:color w:val="000000"/>
      <w:sz w:val="21"/>
      <w:szCs w:val="21"/>
    </w:rPr>
  </w:style>
  <w:style w:type="paragraph" w:customStyle="1" w:styleId="a">
    <w:name w:val="Статья_подсписок (Статья)"/>
    <w:basedOn w:val="Ctrl"/>
    <w:uiPriority w:val="1"/>
    <w:rsid w:val="005A3F4A"/>
    <w:pPr>
      <w:numPr>
        <w:numId w:val="3"/>
      </w:numPr>
    </w:pPr>
    <w:rPr>
      <w:rFonts w:cs="Myriad Pro"/>
      <w:szCs w:val="21"/>
    </w:rPr>
  </w:style>
  <w:style w:type="character" w:customStyle="1" w:styleId="aff8">
    <w:name w:val="Нижній_індекс"/>
    <w:rsid w:val="005A3F4A"/>
    <w:rPr>
      <w:vertAlign w:val="subscript"/>
    </w:rPr>
  </w:style>
  <w:style w:type="character" w:customStyle="1" w:styleId="aff9">
    <w:name w:val="Верхній_індекс"/>
    <w:rsid w:val="005A3F4A"/>
    <w:rPr>
      <w:vertAlign w:val="superscript"/>
    </w:rPr>
  </w:style>
  <w:style w:type="paragraph" w:customStyle="1" w:styleId="affa">
    <w:name w:val="пометки редактора"/>
    <w:basedOn w:val="Ctrl4"/>
    <w:qFormat/>
    <w:rsid w:val="000120E7"/>
    <w:rPr>
      <w:b/>
      <w:color w:val="FF0000"/>
      <w:sz w:val="28"/>
    </w:rPr>
  </w:style>
  <w:style w:type="paragraph" w:customStyle="1" w:styleId="a1">
    <w:name w:val="Таблица_список (Таблица)"/>
    <w:basedOn w:val="ShiftCtrlAlt0"/>
    <w:uiPriority w:val="99"/>
    <w:rsid w:val="009E3EAD"/>
    <w:pPr>
      <w:numPr>
        <w:numId w:val="4"/>
      </w:numPr>
      <w:ind w:left="510" w:hanging="170"/>
    </w:pPr>
    <w:rPr>
      <w:lang w:val="uk-UA"/>
    </w:rPr>
  </w:style>
  <w:style w:type="paragraph" w:customStyle="1" w:styleId="-Ctrl2">
    <w:name w:val="Статья_вопрос (Статья - Ctrl)"/>
    <w:basedOn w:val="af3"/>
    <w:uiPriority w:val="99"/>
    <w:rsid w:val="00BD0A0F"/>
    <w:pPr>
      <w:spacing w:before="170" w:after="57" w:line="250" w:lineRule="atLeast"/>
      <w:ind w:left="1134" w:hanging="567"/>
    </w:pPr>
    <w:rPr>
      <w:rFonts w:cs="Myriad Pro"/>
      <w:bCs/>
      <w:sz w:val="24"/>
      <w:szCs w:val="21"/>
    </w:rPr>
  </w:style>
  <w:style w:type="table" w:customStyle="1" w:styleId="12">
    <w:name w:val="Стиль1"/>
    <w:basedOn w:val="a5"/>
    <w:uiPriority w:val="99"/>
    <w:rsid w:val="00745AEA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2">
    <w:name w:val="Подверстка_список"/>
    <w:basedOn w:val="Ctrla"/>
    <w:qFormat/>
    <w:rsid w:val="0065041C"/>
    <w:pPr>
      <w:numPr>
        <w:numId w:val="5"/>
      </w:numPr>
    </w:pPr>
    <w:rPr>
      <w:lang w:val="ru-RU"/>
    </w:rPr>
  </w:style>
  <w:style w:type="paragraph" w:customStyle="1" w:styleId="a0">
    <w:name w:val="Додаток_список"/>
    <w:basedOn w:val="ShiftAlt"/>
    <w:qFormat/>
    <w:rsid w:val="00316AD0"/>
    <w:pPr>
      <w:numPr>
        <w:numId w:val="6"/>
      </w:numPr>
    </w:pPr>
  </w:style>
  <w:style w:type="character" w:customStyle="1" w:styleId="10">
    <w:name w:val="Заголовок 1 Знак"/>
    <w:basedOn w:val="a4"/>
    <w:link w:val="1"/>
    <w:uiPriority w:val="9"/>
    <w:semiHidden/>
    <w:rsid w:val="00114A6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uk-UA" w:eastAsia="uk-UA"/>
    </w:rPr>
  </w:style>
  <w:style w:type="character" w:customStyle="1" w:styleId="20">
    <w:name w:val="Заголовок 2 Знак"/>
    <w:basedOn w:val="a4"/>
    <w:link w:val="2"/>
    <w:uiPriority w:val="9"/>
    <w:semiHidden/>
    <w:rsid w:val="00114A6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uk-UA" w:eastAsia="uk-UA"/>
    </w:rPr>
  </w:style>
  <w:style w:type="character" w:customStyle="1" w:styleId="30">
    <w:name w:val="Заголовок 3 Знак"/>
    <w:basedOn w:val="a4"/>
    <w:link w:val="3"/>
    <w:uiPriority w:val="9"/>
    <w:semiHidden/>
    <w:rsid w:val="00114A6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 w:eastAsia="uk-UA"/>
    </w:rPr>
  </w:style>
  <w:style w:type="paragraph" w:styleId="affb">
    <w:name w:val="Normal (Web)"/>
    <w:basedOn w:val="a3"/>
    <w:uiPriority w:val="99"/>
    <w:semiHidden/>
    <w:unhideWhenUsed/>
    <w:locked/>
    <w:rsid w:val="00114A66"/>
    <w:rPr>
      <w:rFonts w:ascii="Times New Roman" w:hAnsi="Times New Roman" w:cs="Times New Roman"/>
    </w:rPr>
  </w:style>
  <w:style w:type="character" w:styleId="affc">
    <w:name w:val="Hyperlink"/>
    <w:basedOn w:val="a4"/>
    <w:uiPriority w:val="99"/>
    <w:semiHidden/>
    <w:unhideWhenUsed/>
    <w:locked/>
    <w:rsid w:val="00114A66"/>
    <w:rPr>
      <w:color w:val="0000FF" w:themeColor="hyperlink"/>
      <w:u w:val="single"/>
    </w:rPr>
  </w:style>
  <w:style w:type="paragraph" w:styleId="affd">
    <w:name w:val="Revision"/>
    <w:hidden/>
    <w:uiPriority w:val="99"/>
    <w:semiHidden/>
    <w:rsid w:val="003A5DB2"/>
    <w:pPr>
      <w:spacing w:after="0" w:line="240" w:lineRule="auto"/>
    </w:pPr>
    <w:rPr>
      <w:rFonts w:ascii="Tahoma" w:eastAsia="Tahoma" w:hAnsi="Tahoma" w:cs="Tahoma"/>
      <w:sz w:val="24"/>
      <w:szCs w:val="24"/>
      <w:lang w:val="uk-UA" w:eastAsia="uk-UA"/>
    </w:rPr>
  </w:style>
  <w:style w:type="paragraph" w:styleId="affe">
    <w:name w:val="footnote text"/>
    <w:basedOn w:val="a3"/>
    <w:link w:val="afff"/>
    <w:uiPriority w:val="99"/>
    <w:semiHidden/>
    <w:unhideWhenUsed/>
    <w:locked/>
    <w:rsid w:val="00097E08"/>
    <w:rPr>
      <w:sz w:val="20"/>
      <w:szCs w:val="20"/>
    </w:rPr>
  </w:style>
  <w:style w:type="character" w:customStyle="1" w:styleId="afff">
    <w:name w:val="Текст сноски Знак"/>
    <w:basedOn w:val="a4"/>
    <w:link w:val="affe"/>
    <w:uiPriority w:val="99"/>
    <w:semiHidden/>
    <w:rsid w:val="00097E08"/>
    <w:rPr>
      <w:rFonts w:ascii="Tahoma" w:eastAsia="Tahoma" w:hAnsi="Tahoma" w:cs="Tahoma"/>
      <w:sz w:val="20"/>
      <w:szCs w:val="20"/>
      <w:lang w:val="uk-UA" w:eastAsia="uk-UA"/>
    </w:rPr>
  </w:style>
  <w:style w:type="character" w:styleId="afff0">
    <w:name w:val="footnote reference"/>
    <w:basedOn w:val="a4"/>
    <w:uiPriority w:val="99"/>
    <w:semiHidden/>
    <w:unhideWhenUsed/>
    <w:locked/>
    <w:rsid w:val="00097E08"/>
    <w:rPr>
      <w:vertAlign w:val="superscript"/>
    </w:rPr>
  </w:style>
  <w:style w:type="paragraph" w:styleId="afff1">
    <w:name w:val="header"/>
    <w:basedOn w:val="a3"/>
    <w:link w:val="afff2"/>
    <w:uiPriority w:val="99"/>
    <w:semiHidden/>
    <w:unhideWhenUsed/>
    <w:locked/>
    <w:rsid w:val="008250C9"/>
    <w:pPr>
      <w:tabs>
        <w:tab w:val="center" w:pos="4677"/>
        <w:tab w:val="right" w:pos="9355"/>
      </w:tabs>
    </w:pPr>
  </w:style>
  <w:style w:type="character" w:customStyle="1" w:styleId="afff2">
    <w:name w:val="Верхний колонтитул Знак"/>
    <w:basedOn w:val="a4"/>
    <w:link w:val="afff1"/>
    <w:uiPriority w:val="99"/>
    <w:semiHidden/>
    <w:rsid w:val="008250C9"/>
    <w:rPr>
      <w:rFonts w:ascii="Tahoma" w:eastAsia="Tahoma" w:hAnsi="Tahoma" w:cs="Tahoma"/>
      <w:sz w:val="24"/>
      <w:szCs w:val="24"/>
      <w:lang w:val="uk-UA" w:eastAsia="uk-UA"/>
    </w:rPr>
  </w:style>
  <w:style w:type="paragraph" w:styleId="afff3">
    <w:name w:val="footer"/>
    <w:basedOn w:val="a3"/>
    <w:link w:val="afff4"/>
    <w:uiPriority w:val="99"/>
    <w:semiHidden/>
    <w:unhideWhenUsed/>
    <w:locked/>
    <w:rsid w:val="008250C9"/>
    <w:pPr>
      <w:tabs>
        <w:tab w:val="center" w:pos="4677"/>
        <w:tab w:val="right" w:pos="9355"/>
      </w:tabs>
    </w:pPr>
  </w:style>
  <w:style w:type="character" w:customStyle="1" w:styleId="afff4">
    <w:name w:val="Нижний колонтитул Знак"/>
    <w:basedOn w:val="a4"/>
    <w:link w:val="afff3"/>
    <w:uiPriority w:val="99"/>
    <w:semiHidden/>
    <w:rsid w:val="008250C9"/>
    <w:rPr>
      <w:rFonts w:ascii="Tahoma" w:eastAsia="Tahoma" w:hAnsi="Tahoma" w:cs="Tahoma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file:///C:\npd-doc%3fnpid=29472" TargetMode="External"/><Relationship Id="rId18" Type="http://schemas.openxmlformats.org/officeDocument/2006/relationships/hyperlink" Target="file:///C:\npd-doc%3fnpid=23394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file:///C:\npd-doc%3fnpid=50530" TargetMode="External"/><Relationship Id="rId17" Type="http://schemas.openxmlformats.org/officeDocument/2006/relationships/hyperlink" Target="file:///C:\npd-doc%3fnpid=37674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file:///C:\npd-doc%3fnpid=13914" TargetMode="External"/><Relationship Id="rId20" Type="http://schemas.openxmlformats.org/officeDocument/2006/relationships/hyperlink" Target="file:///C:\npd-doc%3fnpid=37404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C:\npd-doc%3fnpid=16014" TargetMode="External"/><Relationship Id="rId5" Type="http://schemas.openxmlformats.org/officeDocument/2006/relationships/numbering" Target="numbering.xml"/><Relationship Id="rId15" Type="http://schemas.openxmlformats.org/officeDocument/2006/relationships/hyperlink" Target="file:///C:\npd-doc%3fnpid=13917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file:///C:\npd-doc%3fnpid=23394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file:///C:\npd-doc%3fnpid=42942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ubenko.EXPERTUS\&#1045;&#1082;&#1089;&#1087;&#1077;&#1088;&#1090;&#1091;&#1089;\&#1042;&#1080;&#1076;&#1072;&#1074;&#1085;&#1080;&#1094;&#1090;&#1074;&#1086;%20-%202024\&#1064;&#1072;&#1073;&#1083;&#1086;&#1085;&#1099;%20&#1042;&#1086;&#1088;&#1076;_1\&#1064;&#1072;&#1073;&#1083;&#1086;&#1085;%20&#1089;&#1090;&#1072;&#1090;&#1100;&#1103;_&#1089;%20&#1075;&#1086;&#1088;&#1103;&#1095;&#1080;&#1084;&#1080;%20&#1082;&#1083;&#1072;&#1074;&#1080;&#1096;&#1072;&#1084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B308DFD1B69845BD5B70CA9D1525D9" ma:contentTypeVersion="15" ma:contentTypeDescription="Створення нового документа." ma:contentTypeScope="" ma:versionID="2458c53e504e9907e5ea84159ad36aba">
  <xsd:schema xmlns:xsd="http://www.w3.org/2001/XMLSchema" xmlns:xs="http://www.w3.org/2001/XMLSchema" xmlns:p="http://schemas.microsoft.com/office/2006/metadata/properties" xmlns:ns2="da7d07d7-5145-4ed6-99e4-26d0809d42f9" xmlns:ns3="5b7e80e6-8821-4be9-8917-c0ee21c1c9c7" targetNamespace="http://schemas.microsoft.com/office/2006/metadata/properties" ma:root="true" ma:fieldsID="d120f5b0f90b0c574eac7059c8d67eb4" ns2:_="" ns3:_="">
    <xsd:import namespace="da7d07d7-5145-4ed6-99e4-26d0809d42f9"/>
    <xsd:import namespace="5b7e80e6-8821-4be9-8917-c0ee21c1c9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d07d7-5145-4ed6-99e4-26d0809d4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190df430-6475-4a1d-8646-ae46a32db5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e80e6-8821-4be9-8917-c0ee21c1c9c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87ff09b-9137-4428-b485-1ead6fe43026}" ma:internalName="TaxCatchAll" ma:showField="CatchAllData" ma:web="5b7e80e6-8821-4be9-8917-c0ee21c1c9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7d07d7-5145-4ed6-99e4-26d0809d42f9">
      <Terms xmlns="http://schemas.microsoft.com/office/infopath/2007/PartnerControls"/>
    </lcf76f155ced4ddcb4097134ff3c332f>
    <TaxCatchAll xmlns="5b7e80e6-8821-4be9-8917-c0ee21c1c9c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7425A-1FC0-43F9-BEBD-683D4131198C}"/>
</file>

<file path=customXml/itemProps2.xml><?xml version="1.0" encoding="utf-8"?>
<ds:datastoreItem xmlns:ds="http://schemas.openxmlformats.org/officeDocument/2006/customXml" ds:itemID="{BE03921D-3B28-414E-89DA-7C1F92458CC9}">
  <ds:schemaRefs>
    <ds:schemaRef ds:uri="http://schemas.microsoft.com/office/2006/metadata/properties"/>
    <ds:schemaRef ds:uri="http://schemas.microsoft.com/office/infopath/2007/PartnerControls"/>
    <ds:schemaRef ds:uri="da7d07d7-5145-4ed6-99e4-26d0809d42f9"/>
    <ds:schemaRef ds:uri="5b7e80e6-8821-4be9-8917-c0ee21c1c9c7"/>
  </ds:schemaRefs>
</ds:datastoreItem>
</file>

<file path=customXml/itemProps3.xml><?xml version="1.0" encoding="utf-8"?>
<ds:datastoreItem xmlns:ds="http://schemas.openxmlformats.org/officeDocument/2006/customXml" ds:itemID="{9B584D9C-ACAA-4B6F-B33F-2DE0576DB1E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9A6E2A-C2AD-4E78-BD5A-BC2D5FC17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статья_с горячими клавишами.dotx</Template>
  <TotalTime>0</TotalTime>
  <Pages>1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Світлана Губенко</dc:creator>
  <cp:lastModifiedBy>Человек</cp:lastModifiedBy>
  <cp:revision>3</cp:revision>
  <dcterms:created xsi:type="dcterms:W3CDTF">2024-09-05T08:33:00Z</dcterms:created>
  <dcterms:modified xsi:type="dcterms:W3CDTF">2024-09-05T08:36:00Z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0x01010091B308DFD1B69845BD5B70CA9D1525D9</vt:lpwstr>
  </property>
  <property fmtid="{D5CDD505-2E9C-101B-9397-08002B2CF9AE}" pid="3" name="MediaServiceImageTags">
    <vt:lpwstr/>
  </property>
</Properties>
</file>